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2D" w:rsidRPr="00814D5B" w:rsidRDefault="00735F2D" w:rsidP="00814D5B">
      <w:pPr>
        <w:pStyle w:val="Zv-Titlereport"/>
        <w:ind w:left="284" w:right="282"/>
      </w:pPr>
      <w:r>
        <w:t>Разработка и тестирование нового зонда для исследования струи эрд</w:t>
      </w:r>
      <w:r w:rsidR="00814D5B" w:rsidRPr="00814D5B">
        <w:t xml:space="preserve"> </w:t>
      </w:r>
      <w:r w:rsidR="00814D5B">
        <w:rPr>
          <w:rStyle w:val="a9"/>
        </w:rPr>
        <w:footnoteReference w:customMarkFollows="1" w:id="1"/>
        <w:t>*)</w:t>
      </w:r>
    </w:p>
    <w:p w:rsidR="00735F2D" w:rsidRDefault="00735F2D" w:rsidP="00735F2D">
      <w:pPr>
        <w:pStyle w:val="Zv-Author"/>
      </w:pPr>
      <w:r>
        <w:rPr>
          <w:vertAlign w:val="superscript"/>
        </w:rPr>
        <w:t>1,2</w:t>
      </w:r>
      <w:r>
        <w:t xml:space="preserve">Майстренко Д.А., </w:t>
      </w:r>
      <w:r>
        <w:rPr>
          <w:vertAlign w:val="superscript"/>
        </w:rPr>
        <w:t>1</w:t>
      </w:r>
      <w:r>
        <w:t xml:space="preserve">Шагайда А.А., </w:t>
      </w:r>
      <w:r>
        <w:rPr>
          <w:vertAlign w:val="superscript"/>
        </w:rPr>
        <w:t>1,2</w:t>
      </w:r>
      <w:r>
        <w:t xml:space="preserve">Ловцов А.С. </w:t>
      </w:r>
    </w:p>
    <w:p w:rsidR="00735F2D" w:rsidRPr="005763F1" w:rsidRDefault="00735F2D" w:rsidP="00735F2D">
      <w:pPr>
        <w:pStyle w:val="Zv-Organization"/>
      </w:pPr>
      <w:r>
        <w:rPr>
          <w:vertAlign w:val="superscript"/>
        </w:rPr>
        <w:t>1</w:t>
      </w:r>
      <w:r>
        <w:t xml:space="preserve">ГНЦ ФГУП “Центр Келдыша”, </w:t>
      </w:r>
      <w:hyperlink r:id="rId8">
        <w:r>
          <w:rPr>
            <w:rStyle w:val="-"/>
            <w:lang w:val="en-US"/>
          </w:rPr>
          <w:t>kerc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elnet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msk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>
          <w:rStyle w:val="-"/>
        </w:rPr>
        <w:br/>
      </w:r>
      <w:r>
        <w:rPr>
          <w:vertAlign w:val="superscript"/>
        </w:rPr>
        <w:t>2</w:t>
      </w:r>
      <w:r>
        <w:t>Московский Физико-Технический Институт</w:t>
      </w:r>
      <w:bookmarkStart w:id="0" w:name="_Hlk56978116"/>
      <w:r>
        <w:t xml:space="preserve">, </w:t>
      </w:r>
      <w:r>
        <w:rPr>
          <w:rStyle w:val="-"/>
          <w:lang w:val="en-US"/>
        </w:rPr>
        <w:t>info</w:t>
      </w:r>
      <w:r>
        <w:rPr>
          <w:rStyle w:val="-"/>
        </w:rPr>
        <w:t>@</w:t>
      </w:r>
      <w:r>
        <w:rPr>
          <w:rStyle w:val="-"/>
          <w:lang w:val="en-US"/>
        </w:rPr>
        <w:t>mipt</w:t>
      </w:r>
      <w:r>
        <w:rPr>
          <w:rStyle w:val="-"/>
        </w:rPr>
        <w:t>.</w:t>
      </w:r>
      <w:r>
        <w:rPr>
          <w:rStyle w:val="-"/>
          <w:lang w:val="en-US"/>
        </w:rPr>
        <w:t>ru</w:t>
      </w:r>
      <w:bookmarkEnd w:id="0"/>
    </w:p>
    <w:p w:rsidR="00735F2D" w:rsidRPr="006C42C7" w:rsidRDefault="00735F2D" w:rsidP="00735F2D">
      <w:pPr>
        <w:pStyle w:val="Zv-bodyreport"/>
      </w:pPr>
      <w:r w:rsidRPr="006C42C7">
        <w:t>В работе представлена новая конструкция зонда</w:t>
      </w:r>
      <w:r w:rsidRPr="00A64089">
        <w:t xml:space="preserve"> </w:t>
      </w:r>
      <w:r>
        <w:rPr>
          <w:lang w:val="en-US"/>
        </w:rPr>
        <w:t>c</w:t>
      </w:r>
      <w:r w:rsidRPr="00A64089">
        <w:t xml:space="preserve"> </w:t>
      </w:r>
      <w:r>
        <w:t>задерживающим потенциалом</w:t>
      </w:r>
      <w:r w:rsidRPr="006C42C7">
        <w:t xml:space="preserve"> для исследования струи электроракетного двигателя. Использование </w:t>
      </w:r>
      <w:r>
        <w:t xml:space="preserve">подобных зондов </w:t>
      </w:r>
      <w:r w:rsidRPr="006C42C7">
        <w:t xml:space="preserve">позволяет измерять энергетический спектр ионов </w:t>
      </w:r>
      <w:r>
        <w:t xml:space="preserve">в струе </w:t>
      </w:r>
      <w:r w:rsidRPr="006C42C7">
        <w:t xml:space="preserve">ЭРД. Исследование струи дает возможность не только </w:t>
      </w:r>
      <w:r>
        <w:t>диагностировать работу двигателей космических аппаратов</w:t>
      </w:r>
      <w:r w:rsidRPr="006C42C7">
        <w:t>, но и предсказать влияние плазмы на бортовые устройства спутников.</w:t>
      </w:r>
    </w:p>
    <w:p w:rsidR="00735F2D" w:rsidRDefault="00735F2D" w:rsidP="00735F2D">
      <w:pPr>
        <w:pStyle w:val="Zv-bodyreport"/>
      </w:pPr>
      <w:r w:rsidRPr="006C42C7">
        <w:t>Существующие зонды для измерения энергоспектра используют три или четыре сетки и токоприемник. Первая сетка</w:t>
      </w:r>
      <w:r>
        <w:t xml:space="preserve"> заземлена и не позволяет внутренним сеткам зонда возмущать плазму вне зонда, что, в свою очередь, предотвращает искажение результатов</w:t>
      </w:r>
      <w:r w:rsidRPr="006C42C7">
        <w:t>. На вторую сетку подается отрицательный потенциал</w:t>
      </w:r>
      <w:r w:rsidRPr="003B4ED0">
        <w:t xml:space="preserve"> </w:t>
      </w:r>
      <w:r w:rsidRPr="006C42C7">
        <w:t xml:space="preserve">для </w:t>
      </w:r>
      <w:r>
        <w:t xml:space="preserve"> отсечения электронов</w:t>
      </w:r>
      <w:r w:rsidRPr="006C42C7">
        <w:t xml:space="preserve">. Третья сетка держится под положительным потенциалом и </w:t>
      </w:r>
      <w:r>
        <w:t>образует потенциальный барьер для ионов</w:t>
      </w:r>
      <w:r w:rsidRPr="006C42C7">
        <w:t xml:space="preserve">. Данная сетка пропускает ионы </w:t>
      </w:r>
      <w:r>
        <w:t>с энергией, достаточной для преодоления барьера, которые затем достигают коллектора. З</w:t>
      </w:r>
      <w:r w:rsidRPr="006C42C7">
        <w:t xml:space="preserve">ависимость тока на коллекторе от </w:t>
      </w:r>
      <w:r>
        <w:t>потенциала  третьей сетки</w:t>
      </w:r>
      <w:r w:rsidRPr="006C42C7">
        <w:t xml:space="preserve"> позволяет получить функцию распределения ионов по энергиям.</w:t>
      </w:r>
      <w:r>
        <w:t xml:space="preserve"> Иногда перед коллектором располагают четвёртую сетку, которая используется для запирания вторичных электронов, образующихся в результате ион-электронной эмиссии.</w:t>
      </w:r>
    </w:p>
    <w:p w:rsidR="00735F2D" w:rsidRDefault="00735F2D" w:rsidP="00735F2D">
      <w:pPr>
        <w:pStyle w:val="Zv-bodyreport"/>
      </w:pPr>
      <w:r>
        <w:t xml:space="preserve">Эффективная прозрачность зонда для ионов изменяется в зависимости от плотности плазмы и плотности тока ионов, что затрудняет интерпретацию результатов и может приводить к неконтролируемому изменению систематической погрешности измерений. </w:t>
      </w:r>
      <w:r w:rsidRPr="006C42C7">
        <w:t>Поэтому для диагностики струи на всех углах нужно либо использовать зонд</w:t>
      </w:r>
      <w:r>
        <w:t xml:space="preserve"> с изменяемой геометрией</w:t>
      </w:r>
      <w:r w:rsidRPr="006C42C7">
        <w:t>, либо использовать несколько зондов, что</w:t>
      </w:r>
      <w:r>
        <w:t xml:space="preserve"> достаточно сложно и</w:t>
      </w:r>
      <w:r w:rsidRPr="006C42C7">
        <w:t xml:space="preserve"> неудобно.</w:t>
      </w:r>
    </w:p>
    <w:p w:rsidR="00735F2D" w:rsidRPr="006C42C7" w:rsidRDefault="00735F2D" w:rsidP="00735F2D">
      <w:pPr>
        <w:pStyle w:val="Zv-bodyreport"/>
      </w:pPr>
      <w:r>
        <w:t>З</w:t>
      </w:r>
      <w:r w:rsidRPr="006C42C7">
        <w:t>онд</w:t>
      </w:r>
      <w:r>
        <w:t xml:space="preserve">, представленный в докладе, </w:t>
      </w:r>
      <w:r w:rsidRPr="006C42C7">
        <w:t>решает эту проблему и позволяет измерять энергоспектр с погрешностью менее 3% как на оси</w:t>
      </w:r>
      <w:r>
        <w:t xml:space="preserve"> плазменной струи с максимальной плотностью тока, так </w:t>
      </w:r>
      <w:r w:rsidRPr="006C42C7">
        <w:t xml:space="preserve">и </w:t>
      </w:r>
      <w:r>
        <w:t xml:space="preserve">на </w:t>
      </w:r>
      <w:r w:rsidRPr="006C42C7">
        <w:t>периферии</w:t>
      </w:r>
      <w:r>
        <w:t xml:space="preserve">, где плотность тока меньше на несколько порядков. </w:t>
      </w:r>
      <w:r w:rsidRPr="006C42C7">
        <w:t>Новый зонд использует ионно-оптическую систему для фокусировки ионного пучка и отсечения электронов.</w:t>
      </w:r>
      <w:r>
        <w:t xml:space="preserve"> Фильтрация ионов происходит непосредственно на токоприемнике, на который подается положительный потенциал. </w:t>
      </w:r>
      <w:r w:rsidRPr="006C42C7">
        <w:t>Ионы с недо</w:t>
      </w:r>
      <w:r>
        <w:t>статочной энергией не достигают токоприемника.</w:t>
      </w:r>
    </w:p>
    <w:p w:rsidR="00735F2D" w:rsidRDefault="00735F2D" w:rsidP="00735F2D">
      <w:pPr>
        <w:pStyle w:val="Zv-bodyreport"/>
      </w:pPr>
      <w:r w:rsidRPr="006C42C7">
        <w:t>В докладе представлены результаты численного моделирования</w:t>
      </w:r>
      <w:r>
        <w:t xml:space="preserve"> зонда.</w:t>
      </w:r>
      <w:r w:rsidRPr="006C42C7">
        <w:t xml:space="preserve"> </w:t>
      </w:r>
      <w:r>
        <w:t>Исследовано влияние отклонения апертур от соосности и наклона падения ионов по отношению к оси зонда на погрешность измерений</w:t>
      </w:r>
      <w:r w:rsidRPr="006C42C7">
        <w:t xml:space="preserve">. </w:t>
      </w:r>
      <w:r>
        <w:t>Представлены</w:t>
      </w:r>
      <w:r w:rsidRPr="006C42C7">
        <w:t xml:space="preserve"> особенности конструкции зонда</w:t>
      </w:r>
      <w:r>
        <w:t xml:space="preserve"> и методика измерений токов в диапазоне от 1 нА до 1 мА на токоприемнике, находящимся под положительным потенциалом. Также в докладе показаны результаты измерения зависимости плотности тока от угла к оси двигателя и распределение ионов по энергиям на различных углах наклона к двигателю. Приведено сравнение работы зонда с результатами моделирования.</w:t>
      </w:r>
    </w:p>
    <w:p w:rsidR="00735F2D" w:rsidRDefault="00735F2D" w:rsidP="00735F2D">
      <w:pPr>
        <w:pStyle w:val="Zv-TitleReferences-ru"/>
      </w:pPr>
      <w:r>
        <w:t>Литература</w:t>
      </w:r>
    </w:p>
    <w:p w:rsidR="00735F2D" w:rsidRDefault="00735F2D" w:rsidP="00735F2D">
      <w:pPr>
        <w:pStyle w:val="Zv-References-ru"/>
        <w:numPr>
          <w:ilvl w:val="0"/>
          <w:numId w:val="8"/>
        </w:numPr>
        <w:rPr>
          <w:lang w:val="en-US"/>
        </w:rPr>
      </w:pPr>
      <w:r>
        <w:rPr>
          <w:lang w:val="en-US"/>
        </w:rPr>
        <w:t>Heubel E. Enhancing Retarding Potential Analyzer Energy Measurements 2014, 1, 141</w:t>
      </w:r>
    </w:p>
    <w:p w:rsidR="00735F2D" w:rsidRPr="00557D29" w:rsidRDefault="00735F2D" w:rsidP="00735F2D">
      <w:pPr>
        <w:pStyle w:val="Zv-References-ru"/>
        <w:numPr>
          <w:ilvl w:val="0"/>
          <w:numId w:val="8"/>
        </w:numPr>
        <w:rPr>
          <w:lang w:val="en-US"/>
        </w:rPr>
      </w:pPr>
      <w:r>
        <w:rPr>
          <w:lang w:val="en-US"/>
        </w:rPr>
        <w:t>Hey F. G., Vaupel M., Groll C. Development of a Gridless Retarding Potential Analyser 2017, 1, 7</w:t>
      </w:r>
    </w:p>
    <w:p w:rsidR="00735F2D" w:rsidRPr="00557D29" w:rsidRDefault="00735F2D" w:rsidP="00735F2D">
      <w:pPr>
        <w:pStyle w:val="Zv-References-ru"/>
        <w:numPr>
          <w:ilvl w:val="0"/>
          <w:numId w:val="8"/>
        </w:numPr>
        <w:rPr>
          <w:lang w:val="en-US"/>
        </w:rPr>
      </w:pPr>
      <w:r>
        <w:rPr>
          <w:lang w:val="en-US"/>
        </w:rPr>
        <w:t>Shagayda</w:t>
      </w:r>
      <w:r w:rsidRPr="00557D29">
        <w:rPr>
          <w:i/>
          <w:iCs/>
          <w:lang w:val="en-US"/>
        </w:rPr>
        <w:t xml:space="preserve"> </w:t>
      </w:r>
      <w:r>
        <w:rPr>
          <w:lang w:val="en-US"/>
        </w:rPr>
        <w:t>A. Simulation of charged particles in the ion-optical systems of ion engines (IOS-3D). Software Package, 2014, No. 2014610277</w:t>
      </w:r>
    </w:p>
    <w:sectPr w:rsidR="00735F2D" w:rsidRPr="00557D29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B00" w:rsidRDefault="000A0B00">
      <w:r>
        <w:separator/>
      </w:r>
    </w:p>
  </w:endnote>
  <w:endnote w:type="continuationSeparator" w:id="0">
    <w:p w:rsidR="000A0B00" w:rsidRDefault="000A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B5D7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B5D7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060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B00" w:rsidRDefault="000A0B00">
      <w:r>
        <w:separator/>
      </w:r>
    </w:p>
  </w:footnote>
  <w:footnote w:type="continuationSeparator" w:id="0">
    <w:p w:rsidR="000A0B00" w:rsidRDefault="000A0B00">
      <w:r>
        <w:continuationSeparator/>
      </w:r>
    </w:p>
  </w:footnote>
  <w:footnote w:id="1">
    <w:p w:rsidR="00814D5B" w:rsidRPr="00814D5B" w:rsidRDefault="00814D5B">
      <w:pPr>
        <w:pStyle w:val="a7"/>
        <w:rPr>
          <w:sz w:val="22"/>
          <w:szCs w:val="22"/>
          <w:lang w:val="en-US"/>
        </w:rPr>
      </w:pPr>
      <w:r w:rsidRPr="00814D5B">
        <w:rPr>
          <w:rStyle w:val="a9"/>
          <w:sz w:val="22"/>
          <w:szCs w:val="22"/>
        </w:rPr>
        <w:t>*)</w:t>
      </w:r>
      <w:r w:rsidRPr="00814D5B">
        <w:rPr>
          <w:sz w:val="22"/>
          <w:szCs w:val="22"/>
        </w:rPr>
        <w:t xml:space="preserve"> </w:t>
      </w:r>
      <w:hyperlink r:id="rId1" w:history="1">
        <w:r w:rsidRPr="00814D5B">
          <w:rPr>
            <w:rStyle w:val="aa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</w:t>
    </w:r>
    <w:r w:rsidR="00DF6D4D">
      <w:rPr>
        <w:sz w:val="20"/>
        <w:lang w:val="en-US"/>
      </w:rPr>
      <w:t>I</w:t>
    </w:r>
    <w:r w:rsidR="00DE16AD">
      <w:rPr>
        <w:sz w:val="20"/>
        <w:lang w:val="en-US"/>
      </w:rPr>
      <w:t>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</w:t>
    </w:r>
    <w:r w:rsidR="00DF6D4D" w:rsidRPr="00DF6D4D">
      <w:rPr>
        <w:sz w:val="20"/>
      </w:rPr>
      <w:t>5</w:t>
    </w:r>
    <w:r w:rsidR="00DE16AD">
      <w:rPr>
        <w:sz w:val="20"/>
      </w:rPr>
      <w:t xml:space="preserve"> – </w:t>
    </w:r>
    <w:r w:rsidR="00DF6D4D" w:rsidRPr="00DF6D4D">
      <w:rPr>
        <w:sz w:val="20"/>
      </w:rPr>
      <w:t>19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</w:t>
    </w:r>
    <w:r w:rsidR="00DF6D4D" w:rsidRPr="00DF6D4D">
      <w:rPr>
        <w:sz w:val="20"/>
      </w:rPr>
      <w:t>1</w:t>
    </w:r>
    <w:r w:rsidR="00DE16AD">
      <w:rPr>
        <w:sz w:val="20"/>
      </w:rPr>
      <w:t xml:space="preserve"> г.</w:t>
    </w:r>
  </w:p>
  <w:p w:rsidR="00654A7B" w:rsidRDefault="000B5D7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718E7"/>
    <w:multiLevelType w:val="multilevel"/>
    <w:tmpl w:val="FA42565A"/>
    <w:lvl w:ilvl="0">
      <w:start w:val="1"/>
      <w:numFmt w:val="decimal"/>
      <w:lvlText w:val="[%1]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B00"/>
    <w:rsid w:val="00037DCC"/>
    <w:rsid w:val="00043701"/>
    <w:rsid w:val="000A0B00"/>
    <w:rsid w:val="000B5D7D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35F2D"/>
    <w:rsid w:val="007B6378"/>
    <w:rsid w:val="00802D35"/>
    <w:rsid w:val="00814D5B"/>
    <w:rsid w:val="008E2894"/>
    <w:rsid w:val="0094721E"/>
    <w:rsid w:val="00A66876"/>
    <w:rsid w:val="00A71613"/>
    <w:rsid w:val="00AB3459"/>
    <w:rsid w:val="00AD7670"/>
    <w:rsid w:val="00B622ED"/>
    <w:rsid w:val="00B80060"/>
    <w:rsid w:val="00B9584E"/>
    <w:rsid w:val="00BD05EF"/>
    <w:rsid w:val="00C103CD"/>
    <w:rsid w:val="00C232A0"/>
    <w:rsid w:val="00CA791E"/>
    <w:rsid w:val="00CE0E75"/>
    <w:rsid w:val="00CF4B75"/>
    <w:rsid w:val="00D47F19"/>
    <w:rsid w:val="00DA4715"/>
    <w:rsid w:val="00DE16AD"/>
    <w:rsid w:val="00DF1C1D"/>
    <w:rsid w:val="00DF6D4D"/>
    <w:rsid w:val="00E1331D"/>
    <w:rsid w:val="00E7021A"/>
    <w:rsid w:val="00E87733"/>
    <w:rsid w:val="00EF0CCA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qFormat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qFormat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-">
    <w:name w:val="Интернет-ссылка"/>
    <w:basedOn w:val="a0"/>
    <w:rsid w:val="00735F2D"/>
    <w:rPr>
      <w:color w:val="0000FF" w:themeColor="hyperlink"/>
      <w:u w:val="single"/>
    </w:rPr>
  </w:style>
  <w:style w:type="paragraph" w:styleId="a7">
    <w:name w:val="footnote text"/>
    <w:basedOn w:val="a"/>
    <w:link w:val="a8"/>
    <w:rsid w:val="00814D5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14D5B"/>
  </w:style>
  <w:style w:type="character" w:styleId="a9">
    <w:name w:val="footnote reference"/>
    <w:basedOn w:val="a0"/>
    <w:rsid w:val="00814D5B"/>
    <w:rPr>
      <w:vertAlign w:val="superscript"/>
    </w:rPr>
  </w:style>
  <w:style w:type="character" w:styleId="aa">
    <w:name w:val="Hyperlink"/>
    <w:basedOn w:val="a0"/>
    <w:rsid w:val="00814D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c@elnet.m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Lt/en/EH-Maistrenko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54E06-3F4B-4E21-A13A-D8155CB9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Zven_2021_r.dotx</Template>
  <TotalTime>4</TotalTime>
  <Pages>1</Pages>
  <Words>415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И ТЕСТИРОВАНИЕ НОВОГО ЗОНДА ДЛЯ ИССЛЕДОВАНИЯ СТРУИ ЭРД</dc:title>
  <dc:creator/>
  <cp:lastModifiedBy>Сатунин</cp:lastModifiedBy>
  <cp:revision>3</cp:revision>
  <cp:lastPrinted>1601-01-01T00:00:00Z</cp:lastPrinted>
  <dcterms:created xsi:type="dcterms:W3CDTF">2021-01-25T11:17:00Z</dcterms:created>
  <dcterms:modified xsi:type="dcterms:W3CDTF">2021-06-02T10:34:00Z</dcterms:modified>
</cp:coreProperties>
</file>