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6F" w:rsidRPr="00C53E7E" w:rsidRDefault="003E5D6F" w:rsidP="003E5D6F">
      <w:pPr>
        <w:pStyle w:val="Zv-Titlereport"/>
        <w:rPr>
          <w:szCs w:val="24"/>
        </w:rPr>
      </w:pPr>
      <w:r w:rsidRPr="002C2B2B">
        <w:rPr>
          <w:szCs w:val="24"/>
        </w:rPr>
        <w:t>ПРИМЕНЕНИЕ МЕТОДА РАДИОЛЮММИНОГРАФИИ ДЛЯ ИССЛЕДОВАНИЯ НАКОПЛЕНИЯ ТРИТИЯ В ДЕФЕКТАХ СТРУКТУРЫ ВОЛЬФРАМА</w:t>
      </w:r>
      <w:r w:rsidR="00C53E7E" w:rsidRPr="00C53E7E">
        <w:rPr>
          <w:szCs w:val="24"/>
        </w:rPr>
        <w:t xml:space="preserve"> </w:t>
      </w:r>
      <w:r w:rsidR="00C53E7E">
        <w:rPr>
          <w:rStyle w:val="aa"/>
          <w:szCs w:val="24"/>
        </w:rPr>
        <w:footnoteReference w:customMarkFollows="1" w:id="1"/>
        <w:t>*)</w:t>
      </w:r>
    </w:p>
    <w:p w:rsidR="003E5D6F" w:rsidRPr="00C53E7E" w:rsidRDefault="003E5D6F" w:rsidP="008C45C5">
      <w:pPr>
        <w:pStyle w:val="Zv-Author"/>
        <w:rPr>
          <w:lang w:val="en-US" w:eastAsia="zh-CN"/>
        </w:rPr>
      </w:pPr>
      <w:r w:rsidRPr="00C53E7E">
        <w:rPr>
          <w:vertAlign w:val="superscript"/>
          <w:lang w:val="en-US" w:eastAsia="zh-CN"/>
        </w:rPr>
        <w:t>1,2</w:t>
      </w:r>
      <w:r w:rsidRPr="0095592F">
        <w:rPr>
          <w:lang w:eastAsia="zh-CN"/>
        </w:rPr>
        <w:t>Бобырь</w:t>
      </w:r>
      <w:r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Н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П</w:t>
      </w:r>
      <w:r w:rsidRPr="00C53E7E">
        <w:rPr>
          <w:lang w:val="en-US" w:eastAsia="zh-CN"/>
        </w:rPr>
        <w:t>.,</w:t>
      </w:r>
      <w:r w:rsidR="008C45C5" w:rsidRPr="00C53E7E">
        <w:rPr>
          <w:lang w:val="en-US" w:eastAsia="zh-CN"/>
        </w:rPr>
        <w:t xml:space="preserve"> </w:t>
      </w:r>
      <w:r w:rsidRPr="00C53E7E">
        <w:rPr>
          <w:vertAlign w:val="superscript"/>
          <w:lang w:val="en-US" w:eastAsia="zh-CN"/>
        </w:rPr>
        <w:t>1</w:t>
      </w:r>
      <w:r w:rsidRPr="0095592F">
        <w:rPr>
          <w:lang w:eastAsia="zh-CN"/>
        </w:rPr>
        <w:t>Иванов</w:t>
      </w:r>
      <w:r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Б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В</w:t>
      </w:r>
      <w:r w:rsidRPr="00C53E7E">
        <w:rPr>
          <w:lang w:val="en-US" w:eastAsia="zh-CN"/>
        </w:rPr>
        <w:t xml:space="preserve">., </w:t>
      </w:r>
      <w:r w:rsidRPr="00C53E7E">
        <w:rPr>
          <w:vertAlign w:val="superscript"/>
          <w:lang w:val="en-US" w:eastAsia="zh-CN"/>
        </w:rPr>
        <w:t>2</w:t>
      </w:r>
      <w:r w:rsidRPr="0095592F">
        <w:rPr>
          <w:lang w:eastAsia="zh-CN"/>
        </w:rPr>
        <w:t>Аникин</w:t>
      </w:r>
      <w:r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А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С</w:t>
      </w:r>
      <w:r w:rsidRPr="00C53E7E">
        <w:rPr>
          <w:lang w:val="en-US" w:eastAsia="zh-CN"/>
        </w:rPr>
        <w:t xml:space="preserve">., </w:t>
      </w:r>
      <w:r w:rsidRPr="00C53E7E">
        <w:rPr>
          <w:vertAlign w:val="superscript"/>
          <w:lang w:val="en-US" w:eastAsia="zh-CN"/>
        </w:rPr>
        <w:t>2</w:t>
      </w:r>
      <w:r w:rsidRPr="0095592F">
        <w:rPr>
          <w:lang w:eastAsia="zh-CN"/>
        </w:rPr>
        <w:t>Букин</w:t>
      </w:r>
      <w:r w:rsidR="008C45C5"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А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Н</w:t>
      </w:r>
      <w:r w:rsidRPr="00C53E7E">
        <w:rPr>
          <w:lang w:val="en-US" w:eastAsia="zh-CN"/>
        </w:rPr>
        <w:t xml:space="preserve">., </w:t>
      </w:r>
      <w:r w:rsidRPr="00C53E7E">
        <w:rPr>
          <w:vertAlign w:val="superscript"/>
          <w:lang w:val="en-US" w:eastAsia="zh-CN"/>
        </w:rPr>
        <w:t>2</w:t>
      </w:r>
      <w:r w:rsidRPr="0095592F">
        <w:rPr>
          <w:lang w:eastAsia="zh-CN"/>
        </w:rPr>
        <w:t>Забирова</w:t>
      </w:r>
      <w:r w:rsidR="008C45C5"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Н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Е</w:t>
      </w:r>
      <w:r w:rsidRPr="00C53E7E">
        <w:rPr>
          <w:lang w:val="en-US" w:eastAsia="zh-CN"/>
        </w:rPr>
        <w:t>.</w:t>
      </w:r>
      <w:r w:rsidR="008C45C5" w:rsidRPr="00C53E7E">
        <w:rPr>
          <w:lang w:val="en-US" w:eastAsia="zh-CN"/>
        </w:rPr>
        <w:t>,</w:t>
      </w:r>
      <w:r w:rsidRPr="00C53E7E">
        <w:rPr>
          <w:lang w:val="en-US" w:eastAsia="zh-CN"/>
        </w:rPr>
        <w:t xml:space="preserve"> </w:t>
      </w:r>
      <w:r w:rsidRPr="00C53E7E">
        <w:rPr>
          <w:vertAlign w:val="superscript"/>
          <w:lang w:val="en-US" w:eastAsia="zh-CN"/>
        </w:rPr>
        <w:t>1</w:t>
      </w:r>
      <w:r w:rsidRPr="0095592F">
        <w:rPr>
          <w:lang w:eastAsia="zh-CN"/>
        </w:rPr>
        <w:t>Медников</w:t>
      </w:r>
      <w:r w:rsidR="008C45C5">
        <w:rPr>
          <w:lang w:val="en-US" w:eastAsia="zh-CN"/>
        </w:rPr>
        <w:t> </w:t>
      </w:r>
      <w:r w:rsidRPr="0095592F">
        <w:rPr>
          <w:lang w:eastAsia="zh-CN"/>
        </w:rPr>
        <w:t>А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А</w:t>
      </w:r>
      <w:r w:rsidRPr="00C53E7E">
        <w:rPr>
          <w:lang w:val="en-US" w:eastAsia="zh-CN"/>
        </w:rPr>
        <w:t xml:space="preserve">., </w:t>
      </w:r>
      <w:r w:rsidRPr="00C53E7E">
        <w:rPr>
          <w:vertAlign w:val="superscript"/>
          <w:lang w:val="en-US" w:eastAsia="zh-CN"/>
        </w:rPr>
        <w:t>3</w:t>
      </w:r>
      <w:r w:rsidRPr="0095592F">
        <w:rPr>
          <w:lang w:eastAsia="zh-CN"/>
        </w:rPr>
        <w:t>Игнащенко</w:t>
      </w:r>
      <w:r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А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П</w:t>
      </w:r>
      <w:r w:rsidRPr="00C53E7E">
        <w:rPr>
          <w:lang w:val="en-US" w:eastAsia="zh-CN"/>
        </w:rPr>
        <w:t xml:space="preserve">., </w:t>
      </w:r>
      <w:r w:rsidRPr="00C53E7E">
        <w:rPr>
          <w:vertAlign w:val="superscript"/>
          <w:lang w:val="en-US" w:eastAsia="zh-CN"/>
        </w:rPr>
        <w:t>1</w:t>
      </w:r>
      <w:r w:rsidRPr="0095592F">
        <w:rPr>
          <w:lang w:eastAsia="zh-CN"/>
        </w:rPr>
        <w:t>Спицын</w:t>
      </w:r>
      <w:r w:rsidRPr="00C53E7E">
        <w:rPr>
          <w:lang w:val="en-US" w:eastAsia="zh-CN"/>
        </w:rPr>
        <w:t xml:space="preserve"> </w:t>
      </w:r>
      <w:r w:rsidRPr="0095592F">
        <w:rPr>
          <w:lang w:eastAsia="zh-CN"/>
        </w:rPr>
        <w:t>А</w:t>
      </w:r>
      <w:r w:rsidRPr="00C53E7E">
        <w:rPr>
          <w:lang w:val="en-US" w:eastAsia="zh-CN"/>
        </w:rPr>
        <w:t>.</w:t>
      </w:r>
      <w:r w:rsidRPr="0095592F">
        <w:rPr>
          <w:lang w:eastAsia="zh-CN"/>
        </w:rPr>
        <w:t>В</w:t>
      </w:r>
      <w:r w:rsidRPr="00C53E7E">
        <w:rPr>
          <w:lang w:val="en-US" w:eastAsia="zh-CN"/>
        </w:rPr>
        <w:t>.</w:t>
      </w:r>
    </w:p>
    <w:p w:rsidR="003E5D6F" w:rsidRPr="0095592F" w:rsidRDefault="003E5D6F" w:rsidP="008C45C5">
      <w:pPr>
        <w:pStyle w:val="Zv-Organization"/>
        <w:rPr>
          <w:lang w:eastAsia="zh-CN"/>
        </w:rPr>
      </w:pPr>
      <w:r w:rsidRPr="0095592F">
        <w:rPr>
          <w:vertAlign w:val="superscript"/>
          <w:lang w:eastAsia="zh-CN"/>
        </w:rPr>
        <w:t>1</w:t>
      </w:r>
      <w:r w:rsidRPr="0095592F">
        <w:rPr>
          <w:lang w:eastAsia="zh-CN"/>
        </w:rPr>
        <w:t xml:space="preserve">НИЦ "Курчатовский институт", Москва, РФ, </w:t>
      </w:r>
      <w:hyperlink r:id="rId8" w:history="1">
        <w:r w:rsidR="008C45C5" w:rsidRPr="00881CB8">
          <w:rPr>
            <w:rStyle w:val="a7"/>
            <w:iCs/>
            <w:lang w:val="en-US" w:eastAsia="zh-CN"/>
          </w:rPr>
          <w:t>Bobyr</w:t>
        </w:r>
        <w:r w:rsidR="008C45C5" w:rsidRPr="00881CB8">
          <w:rPr>
            <w:rStyle w:val="a7"/>
            <w:iCs/>
            <w:lang w:eastAsia="zh-CN"/>
          </w:rPr>
          <w:t>_</w:t>
        </w:r>
        <w:r w:rsidR="008C45C5" w:rsidRPr="00881CB8">
          <w:rPr>
            <w:rStyle w:val="a7"/>
            <w:iCs/>
            <w:lang w:val="en-US" w:eastAsia="zh-CN"/>
          </w:rPr>
          <w:t>NP</w:t>
        </w:r>
        <w:r w:rsidR="008C45C5" w:rsidRPr="00881CB8">
          <w:rPr>
            <w:rStyle w:val="a7"/>
            <w:iCs/>
            <w:lang w:eastAsia="zh-CN"/>
          </w:rPr>
          <w:t>@</w:t>
        </w:r>
        <w:r w:rsidR="008C45C5" w:rsidRPr="00881CB8">
          <w:rPr>
            <w:rStyle w:val="a7"/>
            <w:iCs/>
            <w:lang w:val="en-US" w:eastAsia="zh-CN"/>
          </w:rPr>
          <w:t>nrcki</w:t>
        </w:r>
        <w:r w:rsidR="008C45C5" w:rsidRPr="00881CB8">
          <w:rPr>
            <w:rStyle w:val="a7"/>
            <w:iCs/>
            <w:lang w:eastAsia="zh-CN"/>
          </w:rPr>
          <w:t>.</w:t>
        </w:r>
        <w:r w:rsidR="008C45C5" w:rsidRPr="00881CB8">
          <w:rPr>
            <w:rStyle w:val="a7"/>
            <w:iCs/>
            <w:lang w:val="en-US" w:eastAsia="zh-CN"/>
          </w:rPr>
          <w:t>ru</w:t>
        </w:r>
      </w:hyperlink>
      <w:r w:rsidR="008C45C5" w:rsidRPr="008C45C5">
        <w:rPr>
          <w:lang w:eastAsia="zh-CN"/>
        </w:rPr>
        <w:br/>
      </w:r>
      <w:r w:rsidRPr="0095592F">
        <w:rPr>
          <w:vertAlign w:val="superscript"/>
          <w:lang w:eastAsia="zh-CN"/>
        </w:rPr>
        <w:t>2</w:t>
      </w:r>
      <w:r w:rsidRPr="0095592F">
        <w:rPr>
          <w:lang w:eastAsia="zh-CN"/>
        </w:rPr>
        <w:t>АО ВНИИНМ, Москва, РФ</w:t>
      </w:r>
      <w:r w:rsidR="008C45C5" w:rsidRPr="008C45C5">
        <w:rPr>
          <w:lang w:eastAsia="zh-CN"/>
        </w:rPr>
        <w:br/>
      </w:r>
      <w:r w:rsidRPr="0095592F">
        <w:rPr>
          <w:vertAlign w:val="superscript"/>
          <w:lang w:eastAsia="zh-CN"/>
        </w:rPr>
        <w:t>3</w:t>
      </w:r>
      <w:r w:rsidRPr="0095592F">
        <w:rPr>
          <w:lang w:eastAsia="zh-CN"/>
        </w:rPr>
        <w:t>НИУ МЭИ, Москва, РФ</w:t>
      </w:r>
    </w:p>
    <w:p w:rsidR="003E5D6F" w:rsidRPr="0095592F" w:rsidRDefault="003E5D6F" w:rsidP="003E5D6F">
      <w:pPr>
        <w:pStyle w:val="Zv-bodyreport"/>
      </w:pPr>
      <w:r w:rsidRPr="0095592F">
        <w:t>Задача исследования накопления изотопов водорода в материалах современных термоядерных реакторов (ТЯР) является одной из важнейших задач топливного цикла и обеспечения безопасности. В</w:t>
      </w:r>
      <w:r>
        <w:t xml:space="preserve"> отсутствие</w:t>
      </w:r>
      <w:r w:rsidRPr="0095592F">
        <w:t xml:space="preserve"> </w:t>
      </w:r>
      <w:r>
        <w:t xml:space="preserve">реального </w:t>
      </w:r>
      <w:r w:rsidRPr="0095592F">
        <w:t>термоядерного реактора для получения предварительных данных</w:t>
      </w:r>
      <w:r>
        <w:t xml:space="preserve"> о </w:t>
      </w:r>
      <w:r w:rsidRPr="0095592F">
        <w:t>взаимодействие материалов стенки с водородом необходимо проводить экспериментальное моделирование воздействия отдельных факторов, присутствующих в ТЯР на материалы, и их взаимодействие с изотопами водорода.</w:t>
      </w:r>
    </w:p>
    <w:p w:rsidR="003E5D6F" w:rsidRPr="0095592F" w:rsidRDefault="003E5D6F" w:rsidP="003E5D6F">
      <w:pPr>
        <w:pStyle w:val="Zv-bodyreport"/>
      </w:pPr>
      <w:r w:rsidRPr="0095592F">
        <w:t>В настоящее время в мире исследуются следующие конструкционные материалы ТЯР: вольфрам и сплавы вольфрама,</w:t>
      </w:r>
      <w:r>
        <w:t xml:space="preserve"> бериллий,</w:t>
      </w:r>
      <w:r w:rsidRPr="0095592F">
        <w:t xml:space="preserve"> бронза, низкоактивируемые стали и сплавы ванадия. Особенно важным является исследование </w:t>
      </w:r>
      <w:r>
        <w:t xml:space="preserve">накопление и </w:t>
      </w:r>
      <w:r w:rsidRPr="0095592F">
        <w:t>выделени</w:t>
      </w:r>
      <w:r>
        <w:t>е</w:t>
      </w:r>
      <w:r w:rsidRPr="0095592F">
        <w:t xml:space="preserve"> изотопов водород</w:t>
      </w:r>
      <w:r>
        <w:t>а, в частности трития,</w:t>
      </w:r>
      <w:r w:rsidRPr="0095592F">
        <w:t xml:space="preserve"> из материалов содержащих дефекты структуры. </w:t>
      </w:r>
    </w:p>
    <w:p w:rsidR="003E5D6F" w:rsidRDefault="003E5D6F" w:rsidP="003E5D6F">
      <w:pPr>
        <w:pStyle w:val="Zv-bodyreport"/>
      </w:pPr>
      <w:r w:rsidRPr="0095592F">
        <w:t>В данной работе, представлен</w:t>
      </w:r>
      <w:r>
        <w:t xml:space="preserve">ы исследования накопления трития в вольфраме, в том числе содержащего электронно-индуцированные дефекты структуры. </w:t>
      </w:r>
      <w:r w:rsidRPr="0095592F">
        <w:t>Насыщение образцов материалов тритием из газовой фазы проводится на установке РЕКА2 (АО ВНИИНМ) при давлении до 10</w:t>
      </w:r>
      <w:r w:rsidRPr="0095592F">
        <w:rPr>
          <w:vertAlign w:val="superscript"/>
        </w:rPr>
        <w:t>6</w:t>
      </w:r>
      <w:r w:rsidRPr="0095592F">
        <w:t xml:space="preserve"> Па и температуре до 1000 К. </w:t>
      </w:r>
      <w:r>
        <w:t xml:space="preserve"> </w:t>
      </w:r>
      <w:r w:rsidRPr="0095592F">
        <w:t xml:space="preserve">Анализ содержания </w:t>
      </w:r>
      <w:r>
        <w:t>трит</w:t>
      </w:r>
      <w:r w:rsidRPr="0095592F">
        <w:t>ия в образцах материалов проводи</w:t>
      </w:r>
      <w:r>
        <w:t>л</w:t>
      </w:r>
      <w:r w:rsidRPr="0095592F">
        <w:t>ся</w:t>
      </w:r>
      <w:r>
        <w:t xml:space="preserve"> при помощи одного из</w:t>
      </w:r>
      <w:r w:rsidRPr="0095592F">
        <w:t xml:space="preserve"> </w:t>
      </w:r>
      <w:r>
        <w:t xml:space="preserve">перспективных </w:t>
      </w:r>
      <w:r w:rsidRPr="0095592F">
        <w:t>экспериментальны</w:t>
      </w:r>
      <w:r>
        <w:t>х</w:t>
      </w:r>
      <w:r w:rsidRPr="0095592F">
        <w:t xml:space="preserve"> метод</w:t>
      </w:r>
      <w:r>
        <w:t>ов</w:t>
      </w:r>
      <w:r w:rsidRPr="0095592F">
        <w:t xml:space="preserve"> по исследованию транспорта и накопления </w:t>
      </w:r>
      <w:r>
        <w:t xml:space="preserve">трития – радиолюмминографии </w:t>
      </w:r>
      <w:r w:rsidRPr="0095592F">
        <w:t>[</w:t>
      </w:r>
      <w:r>
        <w:t>1</w:t>
      </w:r>
      <w:r w:rsidRPr="0095592F">
        <w:t>]</w:t>
      </w:r>
      <w:r>
        <w:t xml:space="preserve">. </w:t>
      </w:r>
      <w:r w:rsidRPr="0095592F">
        <w:t xml:space="preserve"> </w:t>
      </w:r>
      <w:r>
        <w:t xml:space="preserve">Данный метод успешно развивается в </w:t>
      </w:r>
      <w:r w:rsidRPr="0095592F">
        <w:t>АО ВНИИНМ</w:t>
      </w:r>
      <w:r>
        <w:t xml:space="preserve"> в последние годы и позволяет получить двумерное распределение трития на поверхности исследуемого образца с разрешением до 10 мкм. В данной работе впервые проведено качественное исследование распределение</w:t>
      </w:r>
      <w:r w:rsidRPr="0095592F">
        <w:t xml:space="preserve"> дефект</w:t>
      </w:r>
      <w:r>
        <w:t>ов</w:t>
      </w:r>
      <w:r w:rsidRPr="0095592F">
        <w:t xml:space="preserve"> структуры</w:t>
      </w:r>
      <w:r>
        <w:t xml:space="preserve"> по толщине вольфрамового образца</w:t>
      </w:r>
      <w:r w:rsidRPr="0095592F">
        <w:t>.</w:t>
      </w:r>
      <w:r>
        <w:t xml:space="preserve"> Показано что даже небольшое количество дефектов (</w:t>
      </w:r>
      <w:r w:rsidRPr="00B42E24">
        <w:t>~</w:t>
      </w:r>
      <w:r>
        <w:t>10</w:t>
      </w:r>
      <w:r>
        <w:rPr>
          <w:vertAlign w:val="superscript"/>
        </w:rPr>
        <w:t>-4</w:t>
      </w:r>
      <w:r>
        <w:t> сна) способно существенно увеличивать захват изотопов водорода в вольфраме</w:t>
      </w:r>
      <w:r w:rsidRPr="0095592F">
        <w:t>.</w:t>
      </w:r>
      <w:bookmarkStart w:id="0" w:name="_GoBack"/>
      <w:bookmarkEnd w:id="0"/>
    </w:p>
    <w:p w:rsidR="003E5D6F" w:rsidRDefault="003E5D6F" w:rsidP="003E5D6F">
      <w:pPr>
        <w:pStyle w:val="Zv-bodyreport"/>
      </w:pPr>
      <w:r>
        <w:t>Работа выполнена при поддержке НИЦ «Курчатовский институт» (</w:t>
      </w:r>
      <w:r w:rsidRPr="004E1B67">
        <w:t>Приказ №1953 от 29.09.2020).</w:t>
      </w:r>
      <w:r>
        <w:t xml:space="preserve"> </w:t>
      </w:r>
    </w:p>
    <w:p w:rsidR="003E5D6F" w:rsidRDefault="003E5D6F" w:rsidP="003E5D6F">
      <w:pPr>
        <w:pStyle w:val="Zv-TitleReferences-ru"/>
      </w:pPr>
      <w:r>
        <w:t>Литература</w:t>
      </w:r>
    </w:p>
    <w:p w:rsidR="003E5D6F" w:rsidRPr="00B42E24" w:rsidRDefault="003E5D6F" w:rsidP="008C45C5">
      <w:pPr>
        <w:pStyle w:val="Zv-References-ru"/>
      </w:pPr>
      <w:r w:rsidRPr="00EF1022">
        <w:t>Л.А. Ривкис, И.Г. Прыкина, В.М. Филин, В.И. Булкин, Б.М. Андреев // Атомная энергия., 2008. –Т.104. –Вып. 3. –с. 164-169</w:t>
      </w:r>
    </w:p>
    <w:p w:rsidR="00654A7B" w:rsidRPr="008C45C5" w:rsidRDefault="00654A7B"/>
    <w:sectPr w:rsidR="00654A7B" w:rsidRPr="008C45C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D5" w:rsidRDefault="00C866D5">
      <w:r>
        <w:separator/>
      </w:r>
    </w:p>
  </w:endnote>
  <w:endnote w:type="continuationSeparator" w:id="0">
    <w:p w:rsidR="00C866D5" w:rsidRDefault="00C86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42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42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23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D5" w:rsidRDefault="00C866D5">
      <w:r>
        <w:separator/>
      </w:r>
    </w:p>
  </w:footnote>
  <w:footnote w:type="continuationSeparator" w:id="0">
    <w:p w:rsidR="00C866D5" w:rsidRDefault="00C866D5">
      <w:r>
        <w:continuationSeparator/>
      </w:r>
    </w:p>
  </w:footnote>
  <w:footnote w:id="1">
    <w:p w:rsidR="00C53E7E" w:rsidRPr="00C53E7E" w:rsidRDefault="00C53E7E">
      <w:pPr>
        <w:pStyle w:val="a8"/>
        <w:rPr>
          <w:sz w:val="22"/>
          <w:szCs w:val="22"/>
          <w:lang w:val="en-US"/>
        </w:rPr>
      </w:pPr>
      <w:r w:rsidRPr="00C53E7E">
        <w:rPr>
          <w:rStyle w:val="aa"/>
          <w:sz w:val="22"/>
          <w:szCs w:val="22"/>
        </w:rPr>
        <w:t>*)</w:t>
      </w:r>
      <w:r w:rsidRPr="00C53E7E">
        <w:rPr>
          <w:sz w:val="22"/>
          <w:szCs w:val="22"/>
        </w:rPr>
        <w:t xml:space="preserve">  </w:t>
      </w:r>
      <w:hyperlink r:id="rId1" w:history="1">
        <w:r w:rsidRPr="00C53E7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D429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45C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3239"/>
    <w:rsid w:val="002A6CD1"/>
    <w:rsid w:val="002D3EBD"/>
    <w:rsid w:val="00323098"/>
    <w:rsid w:val="00352DB2"/>
    <w:rsid w:val="00370072"/>
    <w:rsid w:val="003800F3"/>
    <w:rsid w:val="003B5B93"/>
    <w:rsid w:val="003C1B47"/>
    <w:rsid w:val="003E5D6F"/>
    <w:rsid w:val="00401388"/>
    <w:rsid w:val="00446025"/>
    <w:rsid w:val="00447ABC"/>
    <w:rsid w:val="00471374"/>
    <w:rsid w:val="004A77D1"/>
    <w:rsid w:val="004B72AA"/>
    <w:rsid w:val="004F4E29"/>
    <w:rsid w:val="005101D8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429F"/>
    <w:rsid w:val="006F68D0"/>
    <w:rsid w:val="00732A2E"/>
    <w:rsid w:val="007B6378"/>
    <w:rsid w:val="00802D35"/>
    <w:rsid w:val="008C45C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3E7E"/>
    <w:rsid w:val="00C866D5"/>
    <w:rsid w:val="00CA791E"/>
    <w:rsid w:val="00CE0E75"/>
    <w:rsid w:val="00D47F19"/>
    <w:rsid w:val="00D74FF5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6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C45C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53E7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53E7E"/>
  </w:style>
  <w:style w:type="character" w:styleId="aa">
    <w:name w:val="footnote reference"/>
    <w:basedOn w:val="a0"/>
    <w:rsid w:val="00C53E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yr_NP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E-Bobyr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08FC-47EC-4D16-B213-48F5174E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35</TotalTime>
  <Pages>1</Pages>
  <Words>282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МЕТОДА РАДИОЛЮММИНОГРАФИИ ДЛЯ ИССЛЕДОВАНИЯ НАКОПЛЕНИЯ ТРИТИЯ В ДЕФЕКТАХ СТРУКТУРЫ ВОЛЬФРАМА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МЕТОДА РАДИОЛЮММИНОГРАФИИ ДЛЯ ИССЛЕДОВАНИЯ НАКОПЛЕНИЯ ТРИТИЯ В ДЕФЕКТАХ СТРУКТУРЫ ВОЛЬФРАМА</dc:title>
  <dc:creator/>
  <cp:lastModifiedBy>Сатунин</cp:lastModifiedBy>
  <cp:revision>4</cp:revision>
  <cp:lastPrinted>1601-01-01T00:00:00Z</cp:lastPrinted>
  <dcterms:created xsi:type="dcterms:W3CDTF">2021-02-11T12:47:00Z</dcterms:created>
  <dcterms:modified xsi:type="dcterms:W3CDTF">2021-06-10T10:25:00Z</dcterms:modified>
</cp:coreProperties>
</file>