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4E" w:rsidRPr="00E8026B" w:rsidRDefault="00690A4E" w:rsidP="00690A4E">
      <w:pPr>
        <w:pStyle w:val="Zv-Titlereport"/>
      </w:pPr>
      <w:r w:rsidRPr="002D2B5C">
        <w:t>установк</w:t>
      </w:r>
      <w:r>
        <w:t>А для изучения взаимодействия плазмы с материалами на основе ВЧ-источника геликонного типа</w:t>
      </w:r>
      <w:r w:rsidR="00E8026B" w:rsidRPr="00E8026B">
        <w:t xml:space="preserve"> </w:t>
      </w:r>
      <w:r w:rsidR="00E8026B">
        <w:rPr>
          <w:rStyle w:val="aa"/>
        </w:rPr>
        <w:footnoteReference w:customMarkFollows="1" w:id="1"/>
        <w:t>*)</w:t>
      </w:r>
    </w:p>
    <w:p w:rsidR="00690A4E" w:rsidRPr="00E8026B" w:rsidRDefault="00690A4E" w:rsidP="00690A4E">
      <w:pPr>
        <w:pStyle w:val="Zv-Author"/>
        <w:rPr>
          <w:lang w:val="en-US"/>
        </w:rPr>
      </w:pPr>
      <w:r w:rsidRPr="00D62DE8">
        <w:rPr>
          <w:u w:val="single"/>
        </w:rPr>
        <w:t>Черкез</w:t>
      </w:r>
      <w:r w:rsidRPr="00E8026B">
        <w:rPr>
          <w:u w:val="single"/>
          <w:lang w:val="en-US"/>
        </w:rPr>
        <w:t xml:space="preserve"> </w:t>
      </w:r>
      <w:r w:rsidRPr="00D62DE8">
        <w:rPr>
          <w:u w:val="single"/>
        </w:rPr>
        <w:t>Д</w:t>
      </w:r>
      <w:r w:rsidRPr="00E8026B">
        <w:rPr>
          <w:u w:val="single"/>
          <w:lang w:val="en-US"/>
        </w:rPr>
        <w:t>.</w:t>
      </w:r>
      <w:r w:rsidRPr="00D62DE8">
        <w:rPr>
          <w:u w:val="single"/>
        </w:rPr>
        <w:t>И</w:t>
      </w:r>
      <w:r w:rsidRPr="00E8026B">
        <w:rPr>
          <w:u w:val="single"/>
          <w:lang w:val="en-US"/>
        </w:rPr>
        <w:t>.</w:t>
      </w:r>
      <w:r w:rsidRPr="00E8026B">
        <w:rPr>
          <w:lang w:val="en-US"/>
        </w:rPr>
        <w:t xml:space="preserve">, </w:t>
      </w:r>
      <w:r>
        <w:t>Степанов</w:t>
      </w:r>
      <w:r w:rsidRPr="00E8026B">
        <w:rPr>
          <w:lang w:val="en-US"/>
        </w:rPr>
        <w:t xml:space="preserve"> </w:t>
      </w:r>
      <w:r>
        <w:t>Н</w:t>
      </w:r>
      <w:r w:rsidRPr="00E8026B">
        <w:rPr>
          <w:lang w:val="en-US"/>
        </w:rPr>
        <w:t>.</w:t>
      </w:r>
      <w:r>
        <w:t>О</w:t>
      </w:r>
      <w:r w:rsidRPr="00E8026B">
        <w:rPr>
          <w:lang w:val="en-US"/>
        </w:rPr>
        <w:t xml:space="preserve">., </w:t>
      </w:r>
      <w:r w:rsidRPr="00D62DE8">
        <w:t>Ананьев</w:t>
      </w:r>
      <w:r w:rsidRPr="00E8026B">
        <w:rPr>
          <w:lang w:val="en-US"/>
        </w:rPr>
        <w:t xml:space="preserve"> </w:t>
      </w:r>
      <w:r w:rsidRPr="00D62DE8">
        <w:t>С</w:t>
      </w:r>
      <w:r w:rsidRPr="00E8026B">
        <w:rPr>
          <w:lang w:val="en-US"/>
        </w:rPr>
        <w:t>.</w:t>
      </w:r>
      <w:r w:rsidRPr="00D62DE8">
        <w:t>С</w:t>
      </w:r>
      <w:r w:rsidRPr="00E8026B">
        <w:rPr>
          <w:lang w:val="en-US"/>
        </w:rPr>
        <w:t xml:space="preserve">., </w:t>
      </w:r>
      <w:r w:rsidRPr="002D2B5C">
        <w:t>Спицын</w:t>
      </w:r>
      <w:r w:rsidRPr="00E8026B">
        <w:rPr>
          <w:lang w:val="en-US"/>
        </w:rPr>
        <w:t xml:space="preserve"> </w:t>
      </w:r>
      <w:r w:rsidRPr="002D2B5C">
        <w:t>А</w:t>
      </w:r>
      <w:r w:rsidRPr="00E8026B">
        <w:rPr>
          <w:lang w:val="en-US"/>
        </w:rPr>
        <w:t>.</w:t>
      </w:r>
      <w:r w:rsidRPr="002D2B5C">
        <w:t>В</w:t>
      </w:r>
      <w:r w:rsidRPr="00E8026B">
        <w:rPr>
          <w:lang w:val="en-US"/>
        </w:rPr>
        <w:t>.</w:t>
      </w:r>
    </w:p>
    <w:p w:rsidR="00690A4E" w:rsidRPr="00690A4E" w:rsidRDefault="00690A4E" w:rsidP="00690A4E">
      <w:pPr>
        <w:pStyle w:val="Zv-Organization"/>
      </w:pPr>
      <w:r w:rsidRPr="002D2B5C">
        <w:t xml:space="preserve">НИЦ «Курчатовский институт», Москва, Россия, </w:t>
      </w:r>
      <w:hyperlink r:id="rId8" w:history="1">
        <w:r w:rsidRPr="00A40C9A">
          <w:rPr>
            <w:rStyle w:val="a7"/>
            <w:lang w:val="en-US"/>
          </w:rPr>
          <w:t>Cherkez</w:t>
        </w:r>
        <w:r w:rsidRPr="00A40C9A">
          <w:rPr>
            <w:rStyle w:val="a7"/>
          </w:rPr>
          <w:t>_</w:t>
        </w:r>
        <w:r w:rsidRPr="00A40C9A">
          <w:rPr>
            <w:rStyle w:val="a7"/>
            <w:lang w:val="en-US"/>
          </w:rPr>
          <w:t>DI</w:t>
        </w:r>
        <w:r w:rsidRPr="00A40C9A">
          <w:rPr>
            <w:rStyle w:val="a7"/>
          </w:rPr>
          <w:t>@</w:t>
        </w:r>
        <w:r w:rsidRPr="00A40C9A">
          <w:rPr>
            <w:rStyle w:val="a7"/>
            <w:lang w:val="en-US"/>
          </w:rPr>
          <w:t>nrcki</w:t>
        </w:r>
        <w:r w:rsidRPr="00A40C9A">
          <w:rPr>
            <w:rStyle w:val="a7"/>
          </w:rPr>
          <w:t>.</w:t>
        </w:r>
        <w:r w:rsidRPr="00A40C9A">
          <w:rPr>
            <w:rStyle w:val="a7"/>
            <w:lang w:val="en-US"/>
          </w:rPr>
          <w:t>ru</w:t>
        </w:r>
      </w:hyperlink>
    </w:p>
    <w:p w:rsidR="00690A4E" w:rsidRDefault="00690A4E" w:rsidP="00690A4E">
      <w:pPr>
        <w:pStyle w:val="Zv-bodyreport"/>
      </w:pPr>
      <w:r w:rsidRPr="002D2B5C">
        <w:t>Источники низкотемпературной плазмы в настоящее время широко применяются в самых разнообразных областях науки и техники</w:t>
      </w:r>
      <w:r>
        <w:t xml:space="preserve"> и промышленности: бытовое применение в качестве </w:t>
      </w:r>
      <w:r w:rsidRPr="002D2B5C">
        <w:t>источник</w:t>
      </w:r>
      <w:r>
        <w:t>ов света;</w:t>
      </w:r>
      <w:r w:rsidRPr="002D2B5C">
        <w:t xml:space="preserve"> производство</w:t>
      </w:r>
      <w:r>
        <w:t xml:space="preserve"> микроэлектроники;</w:t>
      </w:r>
      <w:r w:rsidRPr="002D2B5C">
        <w:t xml:space="preserve"> плазменн</w:t>
      </w:r>
      <w:r>
        <w:t>ая</w:t>
      </w:r>
      <w:r w:rsidRPr="002D2B5C">
        <w:t xml:space="preserve"> обработк</w:t>
      </w:r>
      <w:r>
        <w:t>а материалов;</w:t>
      </w:r>
      <w:r w:rsidRPr="002D2B5C">
        <w:t xml:space="preserve"> научны</w:t>
      </w:r>
      <w:r>
        <w:t>е</w:t>
      </w:r>
      <w:r w:rsidRPr="002D2B5C">
        <w:t xml:space="preserve"> исследования,</w:t>
      </w:r>
      <w:r>
        <w:t xml:space="preserve"> посвященные различным аспектам взаимодействия плазмы с материалами, в т.ч. перспективными для применения в </w:t>
      </w:r>
      <w:r w:rsidRPr="002D2B5C">
        <w:t>термоядерн</w:t>
      </w:r>
      <w:r>
        <w:t>ом</w:t>
      </w:r>
      <w:r w:rsidRPr="002D2B5C">
        <w:t xml:space="preserve"> </w:t>
      </w:r>
      <w:r>
        <w:t>реакторе</w:t>
      </w:r>
      <w:r w:rsidRPr="002D2B5C">
        <w:t xml:space="preserve">. </w:t>
      </w:r>
      <w:r>
        <w:t>П</w:t>
      </w:r>
      <w:r w:rsidRPr="002D2B5C">
        <w:t>лазменны</w:t>
      </w:r>
      <w:r>
        <w:t>е</w:t>
      </w:r>
      <w:r w:rsidRPr="002D2B5C">
        <w:t xml:space="preserve"> источник</w:t>
      </w:r>
      <w:r>
        <w:t>и</w:t>
      </w:r>
      <w:r w:rsidRPr="002D2B5C">
        <w:t xml:space="preserve"> основывается на различных методах ионизации газа: ионизация молекул в тлеющем газовом разряде, ионизация газа электронным ударом, возбуждение высокочастотными (ВЧ) и сверхвысокочастотными</w:t>
      </w:r>
      <w:r>
        <w:t xml:space="preserve"> (СВЧ) источниками тока и т.д. </w:t>
      </w:r>
      <w:r w:rsidRPr="001A1C46">
        <w:t>Для проведения прикладных исследований в области взаимодействия плазмы с поверхностью применительно к задачам термоядерных установок наиболее интересны высокопоточные плазменные генераторы, имитирующие плазменные потоки существующих и строящихся термоядерных реакторов</w:t>
      </w:r>
      <w:r>
        <w:t>.</w:t>
      </w:r>
      <w:r w:rsidRPr="002D2B5C">
        <w:t xml:space="preserve"> </w:t>
      </w:r>
    </w:p>
    <w:p w:rsidR="00690A4E" w:rsidRPr="004843B9" w:rsidRDefault="00690A4E" w:rsidP="00690A4E">
      <w:pPr>
        <w:pStyle w:val="Zv-bodyreport"/>
      </w:pPr>
      <w:r>
        <w:t xml:space="preserve">К </w:t>
      </w:r>
      <w:r w:rsidRPr="004843B9">
        <w:t>перспективн</w:t>
      </w:r>
      <w:r>
        <w:t xml:space="preserve">ому типу </w:t>
      </w:r>
      <w:r w:rsidRPr="004843B9">
        <w:t>компактн</w:t>
      </w:r>
      <w:r>
        <w:t>ых</w:t>
      </w:r>
      <w:r w:rsidRPr="004843B9">
        <w:t xml:space="preserve"> плазменн</w:t>
      </w:r>
      <w:r>
        <w:t>ых</w:t>
      </w:r>
      <w:r w:rsidRPr="004843B9">
        <w:t xml:space="preserve"> источник</w:t>
      </w:r>
      <w:r>
        <w:t>ов</w:t>
      </w:r>
      <w:r w:rsidRPr="004843B9">
        <w:t xml:space="preserve"> для исследования взаимодействия плазмы с материалами </w:t>
      </w:r>
      <w:r>
        <w:t>можно отнести</w:t>
      </w:r>
      <w:r w:rsidRPr="004843B9">
        <w:t xml:space="preserve"> ВЧ</w:t>
      </w:r>
      <w:r>
        <w:t>-</w:t>
      </w:r>
      <w:r w:rsidRPr="004843B9">
        <w:t>источник</w:t>
      </w:r>
      <w:r>
        <w:t>и</w:t>
      </w:r>
      <w:r w:rsidRPr="004843B9">
        <w:t xml:space="preserve"> плазмы</w:t>
      </w:r>
      <w:r>
        <w:t>, в частности</w:t>
      </w:r>
      <w:r w:rsidRPr="004843B9">
        <w:t xml:space="preserve"> с индукционным разрядом геликон</w:t>
      </w:r>
      <w:r>
        <w:t>но</w:t>
      </w:r>
      <w:r w:rsidRPr="004843B9">
        <w:t>го типа</w:t>
      </w:r>
      <w:r w:rsidRPr="00286317">
        <w:t xml:space="preserve"> </w:t>
      </w:r>
      <w:r w:rsidRPr="00A77296">
        <w:t>[</w:t>
      </w:r>
      <w:r w:rsidRPr="003F58E7">
        <w:t>1-</w:t>
      </w:r>
      <w:r w:rsidRPr="00476F9A">
        <w:t>2</w:t>
      </w:r>
      <w:r w:rsidRPr="00A77296">
        <w:t>]</w:t>
      </w:r>
      <w:r w:rsidRPr="004843B9">
        <w:t xml:space="preserve">. Достоинством </w:t>
      </w:r>
      <w:r>
        <w:t xml:space="preserve">подобных </w:t>
      </w:r>
      <w:r w:rsidRPr="004843B9">
        <w:t>плазменн</w:t>
      </w:r>
      <w:r>
        <w:t xml:space="preserve">ых </w:t>
      </w:r>
      <w:r w:rsidRPr="004843B9">
        <w:t>источник</w:t>
      </w:r>
      <w:r>
        <w:t>ов</w:t>
      </w:r>
      <w:r w:rsidRPr="004843B9">
        <w:t xml:space="preserve"> является </w:t>
      </w:r>
      <w:r>
        <w:t xml:space="preserve">возможность варьировать </w:t>
      </w:r>
      <w:r w:rsidRPr="004843B9">
        <w:t>плотност</w:t>
      </w:r>
      <w:r>
        <w:t>ь плазмы</w:t>
      </w:r>
      <w:r w:rsidRPr="004843B9">
        <w:t xml:space="preserve"> </w:t>
      </w:r>
      <w:r>
        <w:t xml:space="preserve">(и, соответственно, </w:t>
      </w:r>
      <w:r w:rsidRPr="004843B9">
        <w:t>поток</w:t>
      </w:r>
      <w:r>
        <w:t>и</w:t>
      </w:r>
      <w:r w:rsidRPr="004843B9">
        <w:t xml:space="preserve"> плазмы</w:t>
      </w:r>
      <w:r>
        <w:t>) в широких пределах</w:t>
      </w:r>
      <w:r w:rsidRPr="004843B9">
        <w:t xml:space="preserve">, а также отсутствие </w:t>
      </w:r>
      <w:r>
        <w:t xml:space="preserve">эродирующих в ходе горения разряда </w:t>
      </w:r>
      <w:r w:rsidRPr="004843B9">
        <w:t>электродов, что существенно влияет на чист</w:t>
      </w:r>
      <w:r w:rsidRPr="008D55FD">
        <w:t xml:space="preserve">оту плазмы. </w:t>
      </w:r>
      <w:r>
        <w:t xml:space="preserve">В тоже время, установки такого типа, позволяют достигать плотности плазмы порядка </w:t>
      </w:r>
      <w:r w:rsidRPr="00ED54CA">
        <w:t>10</w:t>
      </w:r>
      <w:r>
        <w:rPr>
          <w:vertAlign w:val="superscript"/>
        </w:rPr>
        <w:t>17</w:t>
      </w:r>
      <w:r>
        <w:t>–</w:t>
      </w:r>
      <w:r w:rsidRPr="00ED54CA">
        <w:t>10</w:t>
      </w:r>
      <w:r>
        <w:rPr>
          <w:vertAlign w:val="superscript"/>
        </w:rPr>
        <w:t>19</w:t>
      </w:r>
      <w:r>
        <w:rPr>
          <w:sz w:val="28"/>
          <w:szCs w:val="28"/>
        </w:rPr>
        <w:t> </w:t>
      </w:r>
      <w:r w:rsidRPr="00ED54CA">
        <w:t>м</w:t>
      </w:r>
      <w:r>
        <w:rPr>
          <w:vertAlign w:val="superscript"/>
        </w:rPr>
        <w:t>-3</w:t>
      </w:r>
      <w:r w:rsidRPr="003F58E7">
        <w:t xml:space="preserve"> </w:t>
      </w:r>
      <w:r>
        <w:t>и отличаются компактностью</w:t>
      </w:r>
      <w:r w:rsidRPr="00C71EA2">
        <w:t xml:space="preserve"> </w:t>
      </w:r>
      <w:r w:rsidRPr="00A77296">
        <w:t>[</w:t>
      </w:r>
      <w:r w:rsidRPr="00690A4E">
        <w:t>3</w:t>
      </w:r>
      <w:r w:rsidRPr="00A77296">
        <w:t>]</w:t>
      </w:r>
      <w:r>
        <w:t>.</w:t>
      </w:r>
    </w:p>
    <w:p w:rsidR="00690A4E" w:rsidRPr="002D2B5C" w:rsidRDefault="00690A4E" w:rsidP="00690A4E">
      <w:pPr>
        <w:pStyle w:val="Zv-bodyreport"/>
      </w:pPr>
      <w:r w:rsidRPr="002D2B5C">
        <w:t>В работе представлены результаты проектирования лабораторной экспериментальной установки ГПИ-2 на основе 13,56 МГц геликонного источника плазмы мощностью 2 </w:t>
      </w:r>
      <w:r>
        <w:t>кВт, а также рассмотрены перспективы дальнейшей модернизации. В частности, рассмотрена возможность применения н</w:t>
      </w:r>
      <w:r w:rsidRPr="002D2B5C">
        <w:t>ес</w:t>
      </w:r>
      <w:r>
        <w:t>кольких магнитных катушек</w:t>
      </w:r>
      <w:r w:rsidRPr="002D2B5C">
        <w:t xml:space="preserve"> </w:t>
      </w:r>
      <w:r>
        <w:t xml:space="preserve">(до </w:t>
      </w:r>
      <w:r w:rsidRPr="002D2B5C">
        <w:t>0,</w:t>
      </w:r>
      <w:r>
        <w:t>3</w:t>
      </w:r>
      <w:r w:rsidRPr="002D2B5C">
        <w:t xml:space="preserve"> Тл</w:t>
      </w:r>
      <w:r>
        <w:t>) для создания магнитной фокусировки и поджатия потока плазмы</w:t>
      </w:r>
      <w:r w:rsidRPr="002D2B5C">
        <w:t xml:space="preserve">. </w:t>
      </w:r>
      <w:r>
        <w:t>В качестве р</w:t>
      </w:r>
      <w:r w:rsidRPr="002D2B5C">
        <w:t>абоч</w:t>
      </w:r>
      <w:r>
        <w:t>его</w:t>
      </w:r>
      <w:r w:rsidRPr="002D2B5C">
        <w:t xml:space="preserve"> газ</w:t>
      </w:r>
      <w:r>
        <w:t>а будут использоваться</w:t>
      </w:r>
      <w:r w:rsidRPr="002D2B5C">
        <w:t xml:space="preserve"> изотопы водорода</w:t>
      </w:r>
      <w:r>
        <w:t xml:space="preserve"> (протий, дейтерий)</w:t>
      </w:r>
      <w:r w:rsidRPr="002D2B5C">
        <w:t xml:space="preserve"> с возможностью добавления гелия, неона или аргона. Установка предназначена для изучения взаимодействия плазмы с перспективными материалами термоядерных реакторов. Использованные при проектировани</w:t>
      </w:r>
      <w:r>
        <w:t>и</w:t>
      </w:r>
      <w:r w:rsidRPr="002D2B5C">
        <w:t xml:space="preserve"> технические решения позволят получить плотность потока ионов дейтерия в камере взаимодействия в диапазоне 10</w:t>
      </w:r>
      <w:r w:rsidRPr="002D2B5C">
        <w:rPr>
          <w:vertAlign w:val="superscript"/>
        </w:rPr>
        <w:t>20</w:t>
      </w:r>
      <w:r w:rsidRPr="002D2B5C">
        <w:t xml:space="preserve"> – 10</w:t>
      </w:r>
      <w:r w:rsidRPr="002D2B5C">
        <w:rPr>
          <w:vertAlign w:val="superscript"/>
        </w:rPr>
        <w:t>22</w:t>
      </w:r>
      <w:r w:rsidRPr="002D2B5C">
        <w:t xml:space="preserve"> ионов/</w:t>
      </w:r>
      <w:r w:rsidRPr="00DB63B0">
        <w:t>(</w:t>
      </w:r>
      <w:r w:rsidRPr="002D2B5C">
        <w:t>с·м</w:t>
      </w:r>
      <w:r w:rsidRPr="002D2B5C">
        <w:rPr>
          <w:vertAlign w:val="superscript"/>
        </w:rPr>
        <w:t>2</w:t>
      </w:r>
      <w:r w:rsidRPr="00DB63B0">
        <w:t>)</w:t>
      </w:r>
      <w:r w:rsidRPr="002D2B5C">
        <w:rPr>
          <w:vertAlign w:val="superscript"/>
        </w:rPr>
        <w:t xml:space="preserve"> </w:t>
      </w:r>
      <w:r w:rsidRPr="002D2B5C">
        <w:t>(до 100</w:t>
      </w:r>
      <w:r>
        <w:t> </w:t>
      </w:r>
      <w:r w:rsidRPr="002D2B5C">
        <w:t>А/м</w:t>
      </w:r>
      <w:r w:rsidRPr="002D2B5C">
        <w:rPr>
          <w:vertAlign w:val="superscript"/>
        </w:rPr>
        <w:t>2</w:t>
      </w:r>
      <w:r w:rsidRPr="002D2B5C">
        <w:t>).</w:t>
      </w:r>
    </w:p>
    <w:p w:rsidR="00690A4E" w:rsidRPr="002D2B5C" w:rsidRDefault="00690A4E" w:rsidP="00690A4E">
      <w:pPr>
        <w:pStyle w:val="Zv-bodyreport"/>
        <w:spacing w:before="120"/>
      </w:pPr>
      <w:r w:rsidRPr="002D2B5C">
        <w:t>Эта работа была частично поддержана Российским научным фондом (№ 18-72-10162).</w:t>
      </w:r>
    </w:p>
    <w:p w:rsidR="00690A4E" w:rsidRPr="002D2B5C" w:rsidRDefault="00690A4E" w:rsidP="00690A4E">
      <w:pPr>
        <w:pStyle w:val="Zv-TitleReferences-ru"/>
        <w:rPr>
          <w:lang w:val="en-US"/>
        </w:rPr>
      </w:pPr>
      <w:r w:rsidRPr="002D2B5C">
        <w:t>Литература</w:t>
      </w:r>
    </w:p>
    <w:p w:rsidR="00690A4E" w:rsidRPr="00690A4E" w:rsidRDefault="00690A4E" w:rsidP="00690A4E">
      <w:pPr>
        <w:pStyle w:val="Zv-References-ru"/>
        <w:rPr>
          <w:lang w:val="en-US"/>
        </w:rPr>
      </w:pPr>
      <w:r w:rsidRPr="00690A4E">
        <w:rPr>
          <w:lang w:val="en-US"/>
        </w:rPr>
        <w:t>A.A. Ivanov, V.I. Davydenko, I.A. Kotelnikov, A.Kreter, V.V. Mishagin, I.A. Prokhorov, I.V. Shikhovtsev, B. Unterberg, «High Efficiency Helicon Plasma Source for PMI Studies» // Fusion Science and Technology / Volume 63 / Number 1T / May 2013 / Pages 217-220</w:t>
      </w:r>
    </w:p>
    <w:p w:rsidR="00690A4E" w:rsidRPr="00690A4E" w:rsidRDefault="00690A4E" w:rsidP="00690A4E">
      <w:pPr>
        <w:pStyle w:val="Zv-References-ru"/>
      </w:pPr>
      <w:r w:rsidRPr="00476F9A">
        <w:t xml:space="preserve">Кралькина Е.А. Индуктивный высокочастотный разряд низкого давления и возможности оптимизации источников плазмы на его основе </w:t>
      </w:r>
      <w:r w:rsidRPr="00476F9A">
        <w:rPr>
          <w:sz w:val="18"/>
          <w:szCs w:val="18"/>
        </w:rPr>
        <w:t xml:space="preserve">— </w:t>
      </w:r>
      <w:r w:rsidRPr="00476F9A">
        <w:t xml:space="preserve">УФН, 2008, том 178, номер 5, 519–540, </w:t>
      </w:r>
      <w:r w:rsidRPr="00476F9A">
        <w:rPr>
          <w:lang w:val="en-US"/>
        </w:rPr>
        <w:t>DOI</w:t>
      </w:r>
      <w:r w:rsidRPr="00476F9A">
        <w:t xml:space="preserve">: </w:t>
      </w:r>
      <w:hyperlink r:id="rId9" w:history="1">
        <w:r w:rsidRPr="00A40C9A">
          <w:rPr>
            <w:rStyle w:val="a7"/>
            <w:lang w:val="en-US"/>
          </w:rPr>
          <w:t>https</w:t>
        </w:r>
        <w:r w:rsidRPr="00A40C9A">
          <w:rPr>
            <w:rStyle w:val="a7"/>
          </w:rPr>
          <w:t>://</w:t>
        </w:r>
        <w:r w:rsidRPr="00A40C9A">
          <w:rPr>
            <w:rStyle w:val="a7"/>
            <w:lang w:val="en-US"/>
          </w:rPr>
          <w:t>doi</w:t>
        </w:r>
        <w:r w:rsidRPr="00A40C9A">
          <w:rPr>
            <w:rStyle w:val="a7"/>
          </w:rPr>
          <w:t>.</w:t>
        </w:r>
        <w:r w:rsidRPr="00A40C9A">
          <w:rPr>
            <w:rStyle w:val="a7"/>
            <w:lang w:val="en-US"/>
          </w:rPr>
          <w:t>org</w:t>
        </w:r>
        <w:r w:rsidRPr="00A40C9A">
          <w:rPr>
            <w:rStyle w:val="a7"/>
          </w:rPr>
          <w:t>/10.3367/</w:t>
        </w:r>
        <w:r w:rsidRPr="00A40C9A">
          <w:rPr>
            <w:rStyle w:val="a7"/>
            <w:lang w:val="en-US"/>
          </w:rPr>
          <w:t>UFNr</w:t>
        </w:r>
        <w:r w:rsidRPr="00A40C9A">
          <w:rPr>
            <w:rStyle w:val="a7"/>
          </w:rPr>
          <w:t>.0178.200805</w:t>
        </w:r>
        <w:r w:rsidRPr="00A40C9A">
          <w:rPr>
            <w:rStyle w:val="a7"/>
            <w:lang w:val="en-US"/>
          </w:rPr>
          <w:t>f</w:t>
        </w:r>
        <w:r w:rsidRPr="00A40C9A">
          <w:rPr>
            <w:rStyle w:val="a7"/>
          </w:rPr>
          <w:t>.0519</w:t>
        </w:r>
      </w:hyperlink>
    </w:p>
    <w:p w:rsidR="00690A4E" w:rsidRPr="00476F9A" w:rsidRDefault="00690A4E" w:rsidP="00690A4E">
      <w:pPr>
        <w:pStyle w:val="Zv-References-ru"/>
        <w:rPr>
          <w:lang w:val="en-US"/>
        </w:rPr>
      </w:pPr>
      <w:r w:rsidRPr="00476F9A">
        <w:rPr>
          <w:lang w:val="en-US"/>
        </w:rPr>
        <w:t xml:space="preserve">Shinohara S. Helicon high-density plasma sources: physics and applications </w:t>
      </w:r>
      <w:r w:rsidRPr="00476F9A">
        <w:rPr>
          <w:sz w:val="18"/>
          <w:szCs w:val="18"/>
          <w:lang w:val="en-US"/>
        </w:rPr>
        <w:t xml:space="preserve">— </w:t>
      </w:r>
      <w:r w:rsidRPr="00476F9A">
        <w:rPr>
          <w:lang w:val="en-US"/>
        </w:rPr>
        <w:t>Advances in Physics, X, 3:1, 1420424, DOI: 10.1080/23746149.2017.1420424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643" w:rsidRDefault="006F7643">
      <w:r>
        <w:separator/>
      </w:r>
    </w:p>
  </w:endnote>
  <w:endnote w:type="continuationSeparator" w:id="0">
    <w:p w:rsidR="006F7643" w:rsidRDefault="006F7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8097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8097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054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643" w:rsidRDefault="006F7643">
      <w:r>
        <w:separator/>
      </w:r>
    </w:p>
  </w:footnote>
  <w:footnote w:type="continuationSeparator" w:id="0">
    <w:p w:rsidR="006F7643" w:rsidRDefault="006F7643">
      <w:r>
        <w:continuationSeparator/>
      </w:r>
    </w:p>
  </w:footnote>
  <w:footnote w:id="1">
    <w:p w:rsidR="00E8026B" w:rsidRPr="00E8026B" w:rsidRDefault="00E8026B">
      <w:pPr>
        <w:pStyle w:val="a8"/>
        <w:rPr>
          <w:sz w:val="22"/>
          <w:szCs w:val="22"/>
          <w:lang w:val="en-US"/>
        </w:rPr>
      </w:pPr>
      <w:r w:rsidRPr="00E8026B">
        <w:rPr>
          <w:rStyle w:val="aa"/>
          <w:sz w:val="22"/>
          <w:szCs w:val="22"/>
        </w:rPr>
        <w:t>*)</w:t>
      </w:r>
      <w:r w:rsidRPr="00E8026B">
        <w:rPr>
          <w:sz w:val="22"/>
          <w:szCs w:val="22"/>
        </w:rPr>
        <w:t xml:space="preserve">  </w:t>
      </w:r>
      <w:hyperlink r:id="rId1" w:history="1">
        <w:r w:rsidRPr="00E8026B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88097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0"/>
    <w:lvl w:ilvl="0">
      <w:start w:val="1"/>
      <w:numFmt w:val="decimal"/>
      <w:pStyle w:val="reference"/>
      <w:lvlText w:val="[%1]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7643"/>
    <w:rsid w:val="00037DCC"/>
    <w:rsid w:val="00041811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90A4E"/>
    <w:rsid w:val="006A1743"/>
    <w:rsid w:val="006F68D0"/>
    <w:rsid w:val="006F7643"/>
    <w:rsid w:val="00732A2E"/>
    <w:rsid w:val="007B6378"/>
    <w:rsid w:val="00802D35"/>
    <w:rsid w:val="0088097C"/>
    <w:rsid w:val="008E2894"/>
    <w:rsid w:val="0094721E"/>
    <w:rsid w:val="00A66876"/>
    <w:rsid w:val="00A71613"/>
    <w:rsid w:val="00AB3459"/>
    <w:rsid w:val="00AD7670"/>
    <w:rsid w:val="00B622ED"/>
    <w:rsid w:val="00B917DC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0543"/>
    <w:rsid w:val="00DF1C1D"/>
    <w:rsid w:val="00DF6D4D"/>
    <w:rsid w:val="00E1331D"/>
    <w:rsid w:val="00E7021A"/>
    <w:rsid w:val="00E8026B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A4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90A4E"/>
    <w:rPr>
      <w:color w:val="0000FF"/>
      <w:u w:val="single"/>
    </w:rPr>
  </w:style>
  <w:style w:type="paragraph" w:customStyle="1" w:styleId="Abstracttext">
    <w:name w:val="Abstract text"/>
    <w:basedOn w:val="a"/>
    <w:link w:val="AbstracttextChar"/>
    <w:uiPriority w:val="49"/>
    <w:qFormat/>
    <w:rsid w:val="00690A4E"/>
    <w:pPr>
      <w:spacing w:line="240" w:lineRule="atLeast"/>
      <w:ind w:firstLine="567"/>
      <w:contextualSpacing/>
    </w:pPr>
    <w:rPr>
      <w:sz w:val="18"/>
      <w:szCs w:val="20"/>
      <w:lang w:val="en-US" w:eastAsia="en-US"/>
    </w:rPr>
  </w:style>
  <w:style w:type="character" w:customStyle="1" w:styleId="AbstracttextChar">
    <w:name w:val="Abstract text Char"/>
    <w:link w:val="Abstracttext"/>
    <w:uiPriority w:val="49"/>
    <w:rsid w:val="00690A4E"/>
    <w:rPr>
      <w:sz w:val="18"/>
      <w:lang w:val="en-US" w:eastAsia="en-US"/>
    </w:rPr>
  </w:style>
  <w:style w:type="paragraph" w:customStyle="1" w:styleId="reference">
    <w:name w:val="reference"/>
    <w:basedOn w:val="a"/>
    <w:rsid w:val="00690A4E"/>
    <w:pPr>
      <w:widowControl w:val="0"/>
      <w:numPr>
        <w:numId w:val="8"/>
      </w:numPr>
      <w:snapToGrid w:val="0"/>
      <w:spacing w:line="240" w:lineRule="atLeast"/>
      <w:jc w:val="both"/>
    </w:pPr>
    <w:rPr>
      <w:rFonts w:ascii="Times" w:eastAsia="MS Mincho" w:hAnsi="Times"/>
      <w:kern w:val="2"/>
      <w:sz w:val="18"/>
      <w:szCs w:val="20"/>
      <w:lang w:val="en-US" w:eastAsia="ja-JP"/>
    </w:rPr>
  </w:style>
  <w:style w:type="paragraph" w:styleId="a8">
    <w:name w:val="footnote text"/>
    <w:basedOn w:val="a"/>
    <w:link w:val="a9"/>
    <w:rsid w:val="00E8026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8026B"/>
  </w:style>
  <w:style w:type="character" w:styleId="aa">
    <w:name w:val="footnote reference"/>
    <w:basedOn w:val="a0"/>
    <w:rsid w:val="00E802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kez_DI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3367/UFNr.0178.200805f.0519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Q-Cherkez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82E6D-408B-4A60-90DF-A13F05A3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391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ДЛЯ ИЗУЧЕНИЯ ВЗАИМОДЕЙСТВИЯ ПЛАЗМЫ С МАТЕРИАЛАМИ НА ОСНОВЕ ВЧ-ИСТОЧНИКА ГЕЛИКОННОГО ТИПА</dc:title>
  <dc:creator/>
  <cp:lastModifiedBy>Сатунин</cp:lastModifiedBy>
  <cp:revision>3</cp:revision>
  <cp:lastPrinted>1601-01-01T00:00:00Z</cp:lastPrinted>
  <dcterms:created xsi:type="dcterms:W3CDTF">2021-02-03T16:18:00Z</dcterms:created>
  <dcterms:modified xsi:type="dcterms:W3CDTF">2021-06-10T10:25:00Z</dcterms:modified>
</cp:coreProperties>
</file>