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1D" w:rsidRPr="002F72FC" w:rsidRDefault="0006151D" w:rsidP="0006151D">
      <w:pPr>
        <w:pStyle w:val="Zv-Titlereport"/>
      </w:pPr>
      <w:r w:rsidRPr="0006151D">
        <w:t>Испытание термоядерных материалов стационарными плазменными нагрузками в установке ПЛМ</w:t>
      </w:r>
      <w:r w:rsidR="002F72FC" w:rsidRPr="002F72FC">
        <w:t xml:space="preserve"> </w:t>
      </w:r>
      <w:r w:rsidR="002F72FC">
        <w:rPr>
          <w:rStyle w:val="aa"/>
        </w:rPr>
        <w:footnoteReference w:customMarkFollows="1" w:id="1"/>
        <w:t>*)</w:t>
      </w:r>
    </w:p>
    <w:p w:rsidR="0006151D" w:rsidRPr="002F72FC" w:rsidRDefault="0006151D" w:rsidP="0006151D">
      <w:pPr>
        <w:pStyle w:val="Zv-Author"/>
        <w:rPr>
          <w:lang w:val="en-US"/>
        </w:rPr>
      </w:pPr>
      <w:r w:rsidRPr="002F72FC">
        <w:rPr>
          <w:vertAlign w:val="superscript"/>
          <w:lang w:val="en-US"/>
        </w:rPr>
        <w:t>1</w:t>
      </w:r>
      <w:r w:rsidRPr="00755D75">
        <w:t>Будаев</w:t>
      </w:r>
      <w:r w:rsidRPr="002F72FC">
        <w:rPr>
          <w:lang w:val="en-US"/>
        </w:rPr>
        <w:t xml:space="preserve"> </w:t>
      </w:r>
      <w:r w:rsidRPr="00755D75">
        <w:t>В</w:t>
      </w:r>
      <w:r w:rsidRPr="002F72FC">
        <w:rPr>
          <w:lang w:val="en-US"/>
        </w:rPr>
        <w:t>.</w:t>
      </w:r>
      <w:r w:rsidRPr="00755D75">
        <w:t>П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Федорович</w:t>
      </w:r>
      <w:r w:rsidRPr="002F72FC">
        <w:rPr>
          <w:lang w:val="en-US"/>
        </w:rPr>
        <w:t xml:space="preserve"> </w:t>
      </w:r>
      <w:r w:rsidRPr="00755D75">
        <w:t>С</w:t>
      </w:r>
      <w:r w:rsidRPr="002F72FC">
        <w:rPr>
          <w:lang w:val="en-US"/>
        </w:rPr>
        <w:t>.</w:t>
      </w:r>
      <w:r w:rsidRPr="00755D75">
        <w:t>Д</w:t>
      </w:r>
      <w:r w:rsidRPr="002F72FC">
        <w:rPr>
          <w:lang w:val="en-US"/>
        </w:rPr>
        <w:t>.,</w:t>
      </w:r>
      <w:r w:rsidRPr="002F72FC">
        <w:rPr>
          <w:i/>
          <w:vertAlign w:val="superscript"/>
          <w:lang w:val="en-US"/>
        </w:rPr>
        <w:t xml:space="preserve"> </w:t>
      </w:r>
      <w:r w:rsidRPr="002F72FC">
        <w:rPr>
          <w:vertAlign w:val="superscript"/>
          <w:lang w:val="en-US"/>
        </w:rPr>
        <w:t>1</w:t>
      </w:r>
      <w:r>
        <w:t>Дедов</w:t>
      </w:r>
      <w:r w:rsidRPr="002F72FC">
        <w:rPr>
          <w:lang w:val="en-US"/>
        </w:rPr>
        <w:t xml:space="preserve"> </w:t>
      </w:r>
      <w:r>
        <w:t>А</w:t>
      </w:r>
      <w:r w:rsidRPr="002F72FC">
        <w:rPr>
          <w:lang w:val="en-US"/>
        </w:rPr>
        <w:t>.</w:t>
      </w:r>
      <w:r>
        <w:t>В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2</w:t>
      </w:r>
      <w:r w:rsidRPr="00755D75">
        <w:t>Мартыненко</w:t>
      </w:r>
      <w:r w:rsidRPr="002F72FC">
        <w:rPr>
          <w:lang w:val="en-US"/>
        </w:rPr>
        <w:t xml:space="preserve"> </w:t>
      </w:r>
      <w:r w:rsidRPr="00755D75">
        <w:t>Ю</w:t>
      </w:r>
      <w:r w:rsidRPr="002F72FC">
        <w:rPr>
          <w:lang w:val="en-US"/>
        </w:rPr>
        <w:t>.</w:t>
      </w:r>
      <w:r w:rsidRPr="00755D75">
        <w:t>В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2</w:t>
      </w:r>
      <w:r w:rsidRPr="00755D75">
        <w:t>Карпов</w:t>
      </w:r>
      <w:r w:rsidRPr="002F72FC">
        <w:rPr>
          <w:lang w:val="en-US"/>
        </w:rPr>
        <w:t xml:space="preserve"> </w:t>
      </w:r>
      <w:r w:rsidRPr="00755D75">
        <w:t>А</w:t>
      </w:r>
      <w:r w:rsidRPr="002F72FC">
        <w:rPr>
          <w:lang w:val="en-US"/>
        </w:rPr>
        <w:t>.</w:t>
      </w:r>
      <w:r w:rsidRPr="00755D75">
        <w:t>В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Лукашевский</w:t>
      </w:r>
      <w:r w:rsidRPr="002F72FC">
        <w:rPr>
          <w:lang w:val="en-US"/>
        </w:rPr>
        <w:t xml:space="preserve"> </w:t>
      </w:r>
      <w:r w:rsidRPr="00755D75">
        <w:t>М</w:t>
      </w:r>
      <w:r w:rsidRPr="002F72FC">
        <w:rPr>
          <w:lang w:val="en-US"/>
        </w:rPr>
        <w:t>.</w:t>
      </w:r>
      <w:r w:rsidRPr="00755D75">
        <w:t>В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Губкин</w:t>
      </w:r>
      <w:r w:rsidRPr="002F72FC">
        <w:rPr>
          <w:lang w:val="en-US"/>
        </w:rPr>
        <w:t xml:space="preserve"> </w:t>
      </w:r>
      <w:r w:rsidRPr="00755D75">
        <w:t>М</w:t>
      </w:r>
      <w:r w:rsidRPr="002F72FC">
        <w:rPr>
          <w:lang w:val="en-US"/>
        </w:rPr>
        <w:t>.</w:t>
      </w:r>
      <w:r w:rsidRPr="00755D75">
        <w:t>К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Герасимов</w:t>
      </w:r>
      <w:r w:rsidRPr="002F72FC">
        <w:rPr>
          <w:lang w:val="en-US"/>
        </w:rPr>
        <w:t xml:space="preserve"> </w:t>
      </w:r>
      <w:r w:rsidRPr="00755D75">
        <w:t>Д</w:t>
      </w:r>
      <w:r w:rsidRPr="002F72FC">
        <w:rPr>
          <w:lang w:val="en-US"/>
        </w:rPr>
        <w:t>.</w:t>
      </w:r>
      <w:r w:rsidRPr="00755D75">
        <w:t>Н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2</w:t>
      </w:r>
      <w:r w:rsidRPr="00755D75">
        <w:t>Шестаков</w:t>
      </w:r>
      <w:r w:rsidRPr="002F72FC">
        <w:rPr>
          <w:lang w:val="en-US"/>
        </w:rPr>
        <w:t xml:space="preserve"> </w:t>
      </w:r>
      <w:r w:rsidRPr="00755D75">
        <w:t>Е</w:t>
      </w:r>
      <w:r w:rsidRPr="002F72FC">
        <w:rPr>
          <w:lang w:val="en-US"/>
        </w:rPr>
        <w:t>.</w:t>
      </w:r>
      <w:r w:rsidRPr="00755D75">
        <w:t>А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Лазукин</w:t>
      </w:r>
      <w:r w:rsidRPr="002F72FC">
        <w:rPr>
          <w:lang w:val="en-US"/>
        </w:rPr>
        <w:t xml:space="preserve"> </w:t>
      </w:r>
      <w:r w:rsidRPr="00755D75">
        <w:t>А</w:t>
      </w:r>
      <w:r w:rsidRPr="002F72FC">
        <w:rPr>
          <w:lang w:val="en-US"/>
        </w:rPr>
        <w:t>.</w:t>
      </w:r>
      <w:r w:rsidRPr="00755D75">
        <w:t>В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Свиридов</w:t>
      </w:r>
      <w:r w:rsidRPr="002F72FC">
        <w:rPr>
          <w:lang w:val="en-US"/>
        </w:rPr>
        <w:t xml:space="preserve"> </w:t>
      </w:r>
      <w:r w:rsidRPr="00755D75">
        <w:t>Е</w:t>
      </w:r>
      <w:r w:rsidRPr="002F72FC">
        <w:rPr>
          <w:lang w:val="en-US"/>
        </w:rPr>
        <w:t>.</w:t>
      </w:r>
      <w:r w:rsidRPr="00755D75">
        <w:t>В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Рогозин</w:t>
      </w:r>
      <w:r w:rsidRPr="002F72FC">
        <w:rPr>
          <w:lang w:val="en-US"/>
        </w:rPr>
        <w:t xml:space="preserve"> </w:t>
      </w:r>
      <w:r w:rsidRPr="00755D75">
        <w:t>К</w:t>
      </w:r>
      <w:r w:rsidRPr="002F72FC">
        <w:rPr>
          <w:lang w:val="en-US"/>
        </w:rPr>
        <w:t>.</w:t>
      </w:r>
      <w:r w:rsidRPr="00755D75">
        <w:t>А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Марченков</w:t>
      </w:r>
      <w:r w:rsidRPr="002F72FC">
        <w:rPr>
          <w:lang w:val="en-US"/>
        </w:rPr>
        <w:t xml:space="preserve"> </w:t>
      </w:r>
      <w:r w:rsidRPr="00755D75">
        <w:t>А</w:t>
      </w:r>
      <w:r w:rsidRPr="002F72FC">
        <w:rPr>
          <w:lang w:val="en-US"/>
        </w:rPr>
        <w:t>.</w:t>
      </w:r>
      <w:r w:rsidRPr="00755D75">
        <w:t>И</w:t>
      </w:r>
      <w:r w:rsidRPr="002F72FC">
        <w:rPr>
          <w:lang w:val="en-US"/>
        </w:rPr>
        <w:t>.,</w:t>
      </w:r>
      <w:r w:rsidRPr="002F72FC">
        <w:rPr>
          <w:vertAlign w:val="superscript"/>
          <w:lang w:val="en-US"/>
        </w:rPr>
        <w:t xml:space="preserve"> 1</w:t>
      </w:r>
      <w:r w:rsidRPr="00755D75">
        <w:t>Воинкова</w:t>
      </w:r>
      <w:r w:rsidRPr="002F72FC">
        <w:rPr>
          <w:lang w:val="en-US"/>
        </w:rPr>
        <w:t xml:space="preserve"> </w:t>
      </w:r>
      <w:r w:rsidRPr="00755D75">
        <w:t>И</w:t>
      </w:r>
      <w:r w:rsidRPr="002F72FC">
        <w:rPr>
          <w:lang w:val="en-US"/>
        </w:rPr>
        <w:t>.</w:t>
      </w:r>
      <w:r w:rsidRPr="00755D75">
        <w:t>В</w:t>
      </w:r>
      <w:r w:rsidRPr="002F72FC">
        <w:rPr>
          <w:lang w:val="en-US"/>
        </w:rPr>
        <w:t xml:space="preserve">., </w:t>
      </w:r>
      <w:r w:rsidRPr="002F72FC">
        <w:rPr>
          <w:vertAlign w:val="superscript"/>
          <w:lang w:val="en-US"/>
        </w:rPr>
        <w:t>1</w:t>
      </w:r>
      <w:r w:rsidRPr="00755D75">
        <w:t>Заклецкий</w:t>
      </w:r>
      <w:r w:rsidRPr="002F72FC">
        <w:rPr>
          <w:lang w:val="en-US"/>
        </w:rPr>
        <w:t xml:space="preserve"> </w:t>
      </w:r>
      <w:r w:rsidRPr="00755D75">
        <w:t>З</w:t>
      </w:r>
      <w:r w:rsidRPr="002F72FC">
        <w:rPr>
          <w:lang w:val="en-US"/>
        </w:rPr>
        <w:t>.</w:t>
      </w:r>
      <w:r w:rsidRPr="00755D75">
        <w:t>А</w:t>
      </w:r>
      <w:r w:rsidRPr="002F72FC">
        <w:rPr>
          <w:lang w:val="en-US"/>
        </w:rPr>
        <w:t>.</w:t>
      </w:r>
    </w:p>
    <w:p w:rsidR="0006151D" w:rsidRPr="0006151D" w:rsidRDefault="0006151D" w:rsidP="0006151D">
      <w:pPr>
        <w:pStyle w:val="Zv-Organization"/>
      </w:pPr>
      <w:r w:rsidRPr="00755D75">
        <w:rPr>
          <w:vertAlign w:val="superscript"/>
        </w:rPr>
        <w:t>1</w:t>
      </w:r>
      <w:r w:rsidRPr="00755D75">
        <w:t xml:space="preserve">Национальный исследовательский университет «МЭИ» , </w:t>
      </w:r>
      <w:hyperlink r:id="rId8" w:history="1">
        <w:r w:rsidRPr="00755D75">
          <w:rPr>
            <w:rStyle w:val="a7"/>
            <w:i w:val="0"/>
            <w:lang w:val="en-US"/>
          </w:rPr>
          <w:t>budaev</w:t>
        </w:r>
        <w:r w:rsidRPr="00755D75">
          <w:rPr>
            <w:rStyle w:val="a7"/>
            <w:i w:val="0"/>
          </w:rPr>
          <w:t>@</w:t>
        </w:r>
        <w:r w:rsidRPr="00755D75">
          <w:rPr>
            <w:rStyle w:val="a7"/>
            <w:i w:val="0"/>
            <w:lang w:val="en-US"/>
          </w:rPr>
          <w:t>mail</w:t>
        </w:r>
        <w:r w:rsidRPr="00755D75">
          <w:rPr>
            <w:rStyle w:val="a7"/>
            <w:i w:val="0"/>
          </w:rPr>
          <w:t>.</w:t>
        </w:r>
        <w:r w:rsidRPr="00755D75">
          <w:rPr>
            <w:rStyle w:val="a7"/>
            <w:i w:val="0"/>
            <w:lang w:val="en-US"/>
          </w:rPr>
          <w:t>ru</w:t>
        </w:r>
      </w:hyperlink>
      <w:r w:rsidRPr="00755D75">
        <w:t xml:space="preserve"> </w:t>
      </w:r>
      <w:r w:rsidRPr="00755D75">
        <w:br/>
      </w:r>
      <w:r w:rsidRPr="00755D75">
        <w:rPr>
          <w:vertAlign w:val="superscript"/>
        </w:rPr>
        <w:t>2</w:t>
      </w:r>
      <w:r w:rsidRPr="00755D75">
        <w:t xml:space="preserve">Национальный исследовательский центр «Курчатовский институт» </w:t>
      </w:r>
    </w:p>
    <w:p w:rsidR="0006151D" w:rsidRPr="00755D75" w:rsidRDefault="0006151D" w:rsidP="0006151D">
      <w:pPr>
        <w:pStyle w:val="Zv-bodyreport"/>
      </w:pPr>
      <w:r w:rsidRPr="00755D75">
        <w:t xml:space="preserve">Испытания вольфрама  в современных токамаках продемонстрировали возможность значительного изменения структуры поверхности под действием мощных плазменных нагрузок [1]. Для сооружения ИТЭР, а также разработки проектов термоядерных реакторов ТИН и ДЕМО и токамака ТРТ, требуются полномасштабные испытания материалов дивертора и первой стенки. Исключительно важным представляется обеспечить адекватные условия   плазменных  испытаний  термоядерных материалов  [1], в которых следует исследовать процессы изменения структуры поверхности, обращенной к плазме. Такие испытания проводятся на плазменной  установке ПЛМ  [2]. Установка   представляет собой линейную магнитную ловушку  с мультикасповой схемой магнитного удержания плазмы  </w:t>
      </w:r>
      <w:r w:rsidRPr="00755D75">
        <w:sym w:font="Symbol" w:char="F0BE"/>
      </w:r>
      <w:r w:rsidRPr="00755D75">
        <w:t xml:space="preserve">    8-польный мультикасп. Особенностью этой установки является стационарный режим многочасового удержания плазмы, что представляет преимущество для испытаний материалов дивертора и стенки термоядерного реактора. Параметры плазмы при испытаниях релевантны пристеночной плазме в токамаке </w:t>
      </w:r>
      <w:r w:rsidRPr="00755D75">
        <w:sym w:font="Symbol" w:char="F0BE"/>
      </w:r>
      <w:r w:rsidRPr="00755D75">
        <w:t xml:space="preserve">   температура горячей фракции электронов    до  50 эВ, холодной фракции электронов  </w:t>
      </w:r>
      <w:r w:rsidRPr="00755D75">
        <w:sym w:font="Symbol" w:char="F0BE"/>
      </w:r>
      <w:r w:rsidRPr="00755D75">
        <w:t xml:space="preserve">  от 2  до  10 эВ, плотность  плазмы  более 2х10</w:t>
      </w:r>
      <w:r w:rsidRPr="00755D75">
        <w:rPr>
          <w:vertAlign w:val="superscript"/>
        </w:rPr>
        <w:t>18</w:t>
      </w:r>
      <w:r w:rsidRPr="00755D75">
        <w:t xml:space="preserve"> м</w:t>
      </w:r>
      <w:r w:rsidRPr="00755D75">
        <w:rPr>
          <w:vertAlign w:val="superscript"/>
        </w:rPr>
        <w:t>-3</w:t>
      </w:r>
      <w:r w:rsidRPr="00755D75">
        <w:t xml:space="preserve"> , нагрузка  на материальные тестовые модули стенки термоядерного реактора </w:t>
      </w:r>
      <w:r w:rsidRPr="00755D75">
        <w:sym w:font="Symbol" w:char="F0BE"/>
      </w:r>
      <w:r w:rsidRPr="00755D75">
        <w:t xml:space="preserve"> более 2 МВт/м</w:t>
      </w:r>
      <w:r w:rsidRPr="00755D75">
        <w:rPr>
          <w:vertAlign w:val="superscript"/>
        </w:rPr>
        <w:t>2</w:t>
      </w:r>
      <w:r w:rsidRPr="00755D75">
        <w:t>.    Проведены испытания   вольфрамовых, молибденовых, графитовых, стальных  тестовых пластин и охлаждаемых модулей   в  стационарных гелиевых разрядах в установке ПЛМ. Длительность разрядов  при испытаниях  достигала 200 минут.    Температура нагрева пластин достигала 1000</w:t>
      </w:r>
      <w:r w:rsidRPr="00755D75">
        <w:rPr>
          <w:vertAlign w:val="superscript"/>
        </w:rPr>
        <w:t>о</w:t>
      </w:r>
      <w:r w:rsidRPr="00755D75">
        <w:t xml:space="preserve">С и более. На вольфрамовых, молибденовых, стальных  пластинах после плазменных  испытаний в ПЛМ наблюдается изменение структуры поверхности  </w:t>
      </w:r>
      <w:r w:rsidRPr="00755D75">
        <w:sym w:font="Symbol" w:char="F0BE"/>
      </w:r>
      <w:r w:rsidRPr="00755D75">
        <w:t xml:space="preserve">    формируются стохастические высокопористые наноструктурированные слои толщиной более 1,5 микрометров  с размерами структурных элементов менее 50 нм. Такие слои способны обеспечить захват большого количества трития в термоядерном реакторе и изменить условия взаимодействия плазма-стенка [1].</w:t>
      </w:r>
    </w:p>
    <w:p w:rsidR="0006151D" w:rsidRPr="00755D75" w:rsidRDefault="0006151D" w:rsidP="0006151D">
      <w:pPr>
        <w:pStyle w:val="Zv-bodyreport"/>
        <w:spacing w:before="120"/>
      </w:pPr>
      <w:r w:rsidRPr="00755D75">
        <w:t>Работа поддержана грантом РНФ 17-19-01469, испытание охлаждаемых модулей поддержано грантом РФФИ</w:t>
      </w:r>
      <w:r>
        <w:t xml:space="preserve"> </w:t>
      </w:r>
      <w:r w:rsidRPr="00BF3D11">
        <w:rPr>
          <w:iCs/>
        </w:rPr>
        <w:t>19-29-02020</w:t>
      </w:r>
      <w:r w:rsidRPr="00755D75">
        <w:t>, изготовление АСНИ поддержано Мегагрантом РФ № 14.Z50.31.0042.</w:t>
      </w:r>
    </w:p>
    <w:p w:rsidR="0006151D" w:rsidRPr="00755D75" w:rsidRDefault="0006151D" w:rsidP="0006151D">
      <w:pPr>
        <w:pStyle w:val="Zv-TitleReferences-ru"/>
      </w:pPr>
      <w:r w:rsidRPr="00755D75">
        <w:t>Литература</w:t>
      </w:r>
    </w:p>
    <w:p w:rsidR="0006151D" w:rsidRPr="0006151D" w:rsidRDefault="0006151D" w:rsidP="0006151D">
      <w:pPr>
        <w:pStyle w:val="Zv-References-ru"/>
      </w:pPr>
      <w:r w:rsidRPr="0006151D">
        <w:t>Будаев В.П.  ВАНТ сер. Термоядерный синтез,  38,</w:t>
      </w:r>
      <w:r w:rsidRPr="00755D75">
        <w:t> </w:t>
      </w:r>
      <w:r w:rsidRPr="0006151D">
        <w:t xml:space="preserve"> 4,   5 (2015)  </w:t>
      </w:r>
    </w:p>
    <w:p w:rsidR="00654A7B" w:rsidRDefault="0006151D" w:rsidP="0006151D">
      <w:pPr>
        <w:pStyle w:val="Zv-References-ru"/>
        <w:rPr>
          <w:lang w:val="en-US"/>
        </w:rPr>
      </w:pPr>
      <w:r w:rsidRPr="00755D75">
        <w:t>Будаев В.П. и др. ВАНТ сер. Термоядерный синтез,  40,  3,  23 (2017)</w:t>
      </w:r>
      <w:r w:rsidRPr="004A4351">
        <w:t xml:space="preserve">  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E5" w:rsidRDefault="00FE34E5">
      <w:r>
        <w:separator/>
      </w:r>
    </w:p>
  </w:endnote>
  <w:endnote w:type="continuationSeparator" w:id="0">
    <w:p w:rsidR="00FE34E5" w:rsidRDefault="00FE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50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50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A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E5" w:rsidRDefault="00FE34E5">
      <w:r>
        <w:separator/>
      </w:r>
    </w:p>
  </w:footnote>
  <w:footnote w:type="continuationSeparator" w:id="0">
    <w:p w:rsidR="00FE34E5" w:rsidRDefault="00FE34E5">
      <w:r>
        <w:continuationSeparator/>
      </w:r>
    </w:p>
  </w:footnote>
  <w:footnote w:id="1">
    <w:p w:rsidR="002F72FC" w:rsidRPr="002F72FC" w:rsidRDefault="002F72FC">
      <w:pPr>
        <w:pStyle w:val="a8"/>
        <w:rPr>
          <w:lang w:val="en-US"/>
        </w:rPr>
      </w:pPr>
      <w:r w:rsidRPr="002F72FC">
        <w:rPr>
          <w:rStyle w:val="aa"/>
          <w:sz w:val="22"/>
        </w:rPr>
        <w:t>*)</w:t>
      </w:r>
      <w:r w:rsidRPr="002F72FC">
        <w:rPr>
          <w:sz w:val="22"/>
        </w:rPr>
        <w:t xml:space="preserve">  </w:t>
      </w:r>
      <w:hyperlink r:id="rId1" w:history="1">
        <w:r w:rsidRPr="007B5AAA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4503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34E5"/>
    <w:rsid w:val="00037DCC"/>
    <w:rsid w:val="00043701"/>
    <w:rsid w:val="0006151D"/>
    <w:rsid w:val="000C7078"/>
    <w:rsid w:val="000D76E9"/>
    <w:rsid w:val="000E495B"/>
    <w:rsid w:val="00140645"/>
    <w:rsid w:val="00171964"/>
    <w:rsid w:val="001C0CCB"/>
    <w:rsid w:val="00200AB2"/>
    <w:rsid w:val="00220629"/>
    <w:rsid w:val="002224A6"/>
    <w:rsid w:val="00247225"/>
    <w:rsid w:val="002A6CD1"/>
    <w:rsid w:val="002D3EBD"/>
    <w:rsid w:val="002F72FC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5038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543DC"/>
    <w:rsid w:val="007B5AAA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E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51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6151D"/>
    <w:rPr>
      <w:color w:val="0000FF"/>
      <w:u w:val="single"/>
    </w:rPr>
  </w:style>
  <w:style w:type="paragraph" w:styleId="a8">
    <w:name w:val="footnote text"/>
    <w:basedOn w:val="a"/>
    <w:link w:val="a9"/>
    <w:rsid w:val="002F72F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F72FC"/>
  </w:style>
  <w:style w:type="character" w:styleId="aa">
    <w:name w:val="footnote reference"/>
    <w:basedOn w:val="a0"/>
    <w:rsid w:val="002F72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e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Q-Bud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1B57B-CCB1-467F-8326-0D6F5BB1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324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ИСПЫТАНИЕ ТЕРМОЯДЕРНЫХ МАТЕРИАЛОВ СТАЦИОНАРНЫМИ ПЛАЗМЕННЫМИ НАГРУЗКАМИ В УСТАНОВКЕ ПЛМ</dc:title>
  <dc:creator>sato</dc:creator>
  <cp:lastModifiedBy>Сатунин</cp:lastModifiedBy>
  <cp:revision>3</cp:revision>
  <cp:lastPrinted>1601-01-01T00:00:00Z</cp:lastPrinted>
  <dcterms:created xsi:type="dcterms:W3CDTF">2020-02-26T20:19:00Z</dcterms:created>
  <dcterms:modified xsi:type="dcterms:W3CDTF">2020-04-30T15:26:00Z</dcterms:modified>
</cp:coreProperties>
</file>