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74" w:rsidRDefault="00CE0874" w:rsidP="00CE0874">
      <w:pPr>
        <w:pStyle w:val="Zv-Titlereport"/>
      </w:pPr>
      <w:bookmarkStart w:id="0" w:name="_Hlk532567155"/>
      <w:r w:rsidRPr="00222E8D">
        <w:t>Эксперименты по удержанию плазмы винтовой пробкой в линейной магнитной ловушке</w:t>
      </w:r>
    </w:p>
    <w:bookmarkEnd w:id="0"/>
    <w:p w:rsidR="00CE0874" w:rsidRPr="00222E8D" w:rsidRDefault="00CE0874" w:rsidP="00CE0874">
      <w:pPr>
        <w:pStyle w:val="Zv-Author"/>
      </w:pPr>
      <w:r w:rsidRPr="00222E8D">
        <w:rPr>
          <w:vertAlign w:val="superscript"/>
        </w:rPr>
        <w:t>1,2</w:t>
      </w:r>
      <w:r w:rsidRPr="0055105E">
        <w:rPr>
          <w:u w:val="single"/>
        </w:rPr>
        <w:t>Судников А.В.</w:t>
      </w:r>
      <w:r>
        <w:t xml:space="preserve">, </w:t>
      </w:r>
      <w:r w:rsidRPr="00222E8D">
        <w:rPr>
          <w:vertAlign w:val="superscript"/>
        </w:rPr>
        <w:t>1</w:t>
      </w:r>
      <w:r w:rsidRPr="00222E8D">
        <w:t xml:space="preserve">Бурдаков А.В., </w:t>
      </w:r>
      <w:r w:rsidRPr="00222E8D">
        <w:rPr>
          <w:vertAlign w:val="superscript"/>
        </w:rPr>
        <w:t>1,2</w:t>
      </w:r>
      <w:r w:rsidRPr="00222E8D">
        <w:t xml:space="preserve">Беклемишев А.Д., </w:t>
      </w:r>
      <w:r w:rsidRPr="00222E8D">
        <w:rPr>
          <w:vertAlign w:val="superscript"/>
        </w:rPr>
        <w:t>1,2</w:t>
      </w:r>
      <w:r w:rsidRPr="00222E8D">
        <w:t xml:space="preserve">Иванов И.А., </w:t>
      </w:r>
      <w:r w:rsidRPr="00222E8D">
        <w:rPr>
          <w:vertAlign w:val="superscript"/>
        </w:rPr>
        <w:t>2</w:t>
      </w:r>
      <w:r w:rsidRPr="00222E8D">
        <w:t>Инжеваткина</w:t>
      </w:r>
      <w:r>
        <w:t> </w:t>
      </w:r>
      <w:r w:rsidRPr="00222E8D">
        <w:t>А.А</w:t>
      </w:r>
      <w:r>
        <w:t xml:space="preserve">., </w:t>
      </w:r>
      <w:r w:rsidRPr="00222E8D">
        <w:rPr>
          <w:vertAlign w:val="superscript"/>
        </w:rPr>
        <w:t>1,2</w:t>
      </w:r>
      <w:r w:rsidRPr="00222E8D">
        <w:t>Поступаев</w:t>
      </w:r>
      <w:r>
        <w:t> </w:t>
      </w:r>
      <w:r w:rsidRPr="00222E8D">
        <w:t>В.В.</w:t>
      </w:r>
    </w:p>
    <w:p w:rsidR="00CE0874" w:rsidRDefault="00CE0874" w:rsidP="00CE0874">
      <w:pPr>
        <w:pStyle w:val="Zv-Organization"/>
      </w:pPr>
      <w:r w:rsidRPr="00222E8D">
        <w:rPr>
          <w:vertAlign w:val="superscript"/>
        </w:rPr>
        <w:t>1</w:t>
      </w:r>
      <w:r>
        <w:t>Институт ядерной физики им. Г.И. Будкера СО РАН</w:t>
      </w:r>
      <w:r w:rsidRPr="0055105E">
        <w:t xml:space="preserve">, </w:t>
      </w:r>
      <w:r>
        <w:t>г. Новосибирск, Россия,</w:t>
      </w:r>
      <w:r>
        <w:br/>
      </w:r>
      <w:r w:rsidRPr="00CE0874">
        <w:t xml:space="preserve">    </w:t>
      </w:r>
      <w:r w:rsidRPr="0055105E">
        <w:t xml:space="preserve"> </w:t>
      </w:r>
      <w:hyperlink r:id="rId7" w:history="1">
        <w:r w:rsidRPr="00647D19">
          <w:rPr>
            <w:rStyle w:val="a7"/>
            <w:lang w:val="en-US"/>
          </w:rPr>
          <w:t>A</w:t>
        </w:r>
        <w:r w:rsidRPr="00647D19">
          <w:rPr>
            <w:rStyle w:val="a7"/>
          </w:rPr>
          <w:t>.</w:t>
        </w:r>
        <w:r w:rsidRPr="00647D19">
          <w:rPr>
            <w:rStyle w:val="a7"/>
            <w:lang w:val="en-US"/>
          </w:rPr>
          <w:t>V</w:t>
        </w:r>
        <w:r w:rsidRPr="00647D19">
          <w:rPr>
            <w:rStyle w:val="a7"/>
          </w:rPr>
          <w:t>.</w:t>
        </w:r>
        <w:r w:rsidRPr="00647D19">
          <w:rPr>
            <w:rStyle w:val="a7"/>
            <w:lang w:val="en-US"/>
          </w:rPr>
          <w:t>Sudnikov</w:t>
        </w:r>
        <w:r w:rsidRPr="00647D19">
          <w:rPr>
            <w:rStyle w:val="a7"/>
          </w:rPr>
          <w:t>@</w:t>
        </w:r>
        <w:r w:rsidRPr="00647D19">
          <w:rPr>
            <w:rStyle w:val="a7"/>
            <w:lang w:val="en-US"/>
          </w:rPr>
          <w:t>inp</w:t>
        </w:r>
        <w:r w:rsidRPr="00647D19">
          <w:rPr>
            <w:rStyle w:val="a7"/>
          </w:rPr>
          <w:t>.</w:t>
        </w:r>
        <w:r w:rsidRPr="00647D19">
          <w:rPr>
            <w:rStyle w:val="a7"/>
            <w:lang w:val="en-US"/>
          </w:rPr>
          <w:t>nsk</w:t>
        </w:r>
        <w:r w:rsidRPr="00647D19">
          <w:rPr>
            <w:rStyle w:val="a7"/>
          </w:rPr>
          <w:t>.</w:t>
        </w:r>
        <w:r w:rsidRPr="00647D19">
          <w:rPr>
            <w:rStyle w:val="a7"/>
            <w:lang w:val="en-US"/>
          </w:rPr>
          <w:t>su</w:t>
        </w:r>
      </w:hyperlink>
      <w:r w:rsidRPr="00CE0874">
        <w:br/>
      </w:r>
      <w:r w:rsidRPr="00222E8D"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</w:p>
    <w:p w:rsidR="00CE0874" w:rsidRDefault="00CE0874" w:rsidP="00CE0874">
      <w:pPr>
        <w:pStyle w:val="Zv-bodyreport"/>
      </w:pPr>
      <w:r w:rsidRPr="00222E8D">
        <w:t>Для улучшения энергетического времени жизни плазмы и повышения термоядерной эффективности открытых ловушек следующего поколения была предложена концепция подавления продольных потерь из открытой ловушки газодинамического типа</w:t>
      </w:r>
      <w:r>
        <w:t xml:space="preserve"> за счёт динамического многопробочного удержания</w:t>
      </w:r>
      <w:r w:rsidRPr="00222E8D">
        <w:t xml:space="preserve"> винтовыми пробками с управляемым вращением плазмы [1].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 [2].</w:t>
      </w:r>
    </w:p>
    <w:p w:rsidR="00CE0874" w:rsidRDefault="00CE0874" w:rsidP="00CE0874">
      <w:pPr>
        <w:pStyle w:val="Zv-bodyreport"/>
      </w:pPr>
      <w:r>
        <w:t xml:space="preserve">Для проверки данной концепции в ИЯФ СО РАН была создана установка СМОЛА [3]. Основной частью установки является уединённая винтовая пробка длиной 216 см, содержащая 12 периодов винтового поля. Соотношение винтовой и продольной компонент магнитного поля в винтовой секции может быть произвольно изменено. Вращение плазмы задаётся за счёт создания контролируемого профиля радиального электрического поля. Система создания радиального электрического поля схожа с системой вихревого удержания плазмы в ГДЛ и может быть также использована для стабилизации плазменного шнура. Плазма запирается между указанной «уединённой пробкой» и источником плазмы, расположенном в локальном максимуме поля. Эффективность предложенной концепции может быть определена по изменению параметров плазмы вдоль винтовой секции в различных режимах магнитного и электрического поля. В проект заложены следующие параметры плазмы: плотность </w:t>
      </w:r>
      <w:r w:rsidRPr="007D6D25">
        <w:rPr>
          <w:lang w:val="en-US"/>
        </w:rPr>
        <w:t>n</w:t>
      </w:r>
      <w:r w:rsidRPr="007D6D25">
        <w:rPr>
          <w:vertAlign w:val="subscript"/>
          <w:lang w:val="en-US"/>
        </w:rPr>
        <w:t>i</w:t>
      </w:r>
      <w:r w:rsidRPr="007D6D25">
        <w:t xml:space="preserve"> ~ 10</w:t>
      </w:r>
      <w:r w:rsidRPr="007D6D25">
        <w:rPr>
          <w:vertAlign w:val="superscript"/>
        </w:rPr>
        <w:t>19</w:t>
      </w:r>
      <w:r w:rsidRPr="007D6D25">
        <w:t xml:space="preserve"> </w:t>
      </w:r>
      <w:r>
        <w:t>м</w:t>
      </w:r>
      <w:r w:rsidRPr="00541429">
        <w:rPr>
          <w:vertAlign w:val="superscript"/>
        </w:rPr>
        <w:t>–</w:t>
      </w:r>
      <w:r w:rsidRPr="007D6D25">
        <w:rPr>
          <w:vertAlign w:val="superscript"/>
        </w:rPr>
        <w:t>3</w:t>
      </w:r>
      <w:r w:rsidRPr="007D6D25">
        <w:t xml:space="preserve">, </w:t>
      </w:r>
      <w:r>
        <w:t xml:space="preserve">ведущее магнитное поле в винтовой секции </w:t>
      </w:r>
      <w:r w:rsidRPr="00541429">
        <w:br/>
      </w:r>
      <w:r w:rsidRPr="007D6D25">
        <w:rPr>
          <w:lang w:val="en-US"/>
        </w:rPr>
        <w:t>B</w:t>
      </w:r>
      <w:r w:rsidRPr="007D6D25">
        <w:rPr>
          <w:vertAlign w:val="subscript"/>
          <w:lang w:val="en-US"/>
        </w:rPr>
        <w:t>max</w:t>
      </w:r>
      <w:r w:rsidRPr="007D6D25">
        <w:t xml:space="preserve"> = 0</w:t>
      </w:r>
      <w:r w:rsidRPr="00541429">
        <w:t>,</w:t>
      </w:r>
      <w:r w:rsidRPr="007D6D25">
        <w:t>1 – 0</w:t>
      </w:r>
      <w:r w:rsidRPr="00541429">
        <w:t>,</w:t>
      </w:r>
      <w:r w:rsidRPr="007D6D25">
        <w:t>3</w:t>
      </w:r>
      <w:r>
        <w:t> Т</w:t>
      </w:r>
      <w:r w:rsidRPr="007D6D25">
        <w:t xml:space="preserve">, </w:t>
      </w:r>
      <w:r>
        <w:t xml:space="preserve">радиальное электрическое поле до </w:t>
      </w:r>
      <w:r w:rsidRPr="007D6D25">
        <w:rPr>
          <w:lang w:val="en-US"/>
        </w:rPr>
        <w:t>E</w:t>
      </w:r>
      <w:r w:rsidRPr="007D6D25">
        <w:rPr>
          <w:vertAlign w:val="subscript"/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 xml:space="preserve">100 </w:t>
      </w:r>
      <w:r>
        <w:t>В/см</w:t>
      </w:r>
      <w:r w:rsidRPr="007D6D25">
        <w:t xml:space="preserve">, </w:t>
      </w:r>
      <w:r>
        <w:t xml:space="preserve">радиус плазмы </w:t>
      </w:r>
      <w:r w:rsidRPr="007D6D25">
        <w:rPr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>5</w:t>
      </w:r>
      <w:r>
        <w:t> см</w:t>
      </w:r>
      <w:r w:rsidRPr="007D6D25">
        <w:t xml:space="preserve">, </w:t>
      </w:r>
      <w:r>
        <w:t xml:space="preserve">период винтового поля 18 см, средняя по сечению глубина перепада магнитного поля вдоль силовой линии </w:t>
      </w:r>
      <w:r w:rsidRPr="007D6D25">
        <w:rPr>
          <w:lang w:val="en-US"/>
        </w:rPr>
        <w:t>R</w:t>
      </w:r>
      <w:r w:rsidRPr="007D6D25">
        <w:rPr>
          <w:vertAlign w:val="subscript"/>
          <w:lang w:val="en-US"/>
        </w:rPr>
        <w:t>mean</w:t>
      </w:r>
      <w:r w:rsidRPr="007D6D25">
        <w:t xml:space="preserve"> = 1</w:t>
      </w:r>
      <w:r w:rsidRPr="00541429">
        <w:t>,</w:t>
      </w:r>
      <w:r w:rsidRPr="007D6D25">
        <w:t xml:space="preserve">5 – 2, </w:t>
      </w:r>
      <w:r>
        <w:t>длительность удержания τ = 0</w:t>
      </w:r>
      <w:r w:rsidRPr="00541429">
        <w:t>,</w:t>
      </w:r>
      <w:r>
        <w:t>1 с [4].</w:t>
      </w:r>
    </w:p>
    <w:p w:rsidR="00CE0874" w:rsidRDefault="00CE0874" w:rsidP="00CE0874">
      <w:pPr>
        <w:pStyle w:val="Zv-bodyreport"/>
      </w:pPr>
      <w:r>
        <w:t xml:space="preserve">Ранее была показана принципиальная возможность подавления потока плазмы винтовой магнитной пробкой [5]. В докладе представлены результаты исследования эффективности удержания при управляемом радиальном профиле скорости вращения, </w:t>
      </w:r>
      <w:r w:rsidRPr="003F6312">
        <w:t>создаваемо</w:t>
      </w:r>
      <w:r>
        <w:t>м</w:t>
      </w:r>
      <w:r w:rsidRPr="003F6312">
        <w:t xml:space="preserve"> электродами плазменной пушки, радиально сегментированным плазмоприёмником и системой лимитеров.</w:t>
      </w:r>
      <w:r>
        <w:t xml:space="preserve"> Рассматриваются различные конфигурации, включая дифференциальное вращение с повышающейся к краю угловой скоростью.</w:t>
      </w:r>
    </w:p>
    <w:p w:rsidR="00CE0874" w:rsidRDefault="00CE0874" w:rsidP="00CE0874">
      <w:pPr>
        <w:pStyle w:val="Zv-bodyreport"/>
      </w:pPr>
      <w:r w:rsidRPr="00164DBC">
        <w:t>Работа выполнена при поддержке РНФ (проект 14-</w:t>
      </w:r>
      <w:r>
        <w:t>72</w:t>
      </w:r>
      <w:r w:rsidRPr="00164DBC">
        <w:t>-</w:t>
      </w:r>
      <w:r>
        <w:t>1</w:t>
      </w:r>
      <w:r w:rsidRPr="00164DBC">
        <w:t>0080).</w:t>
      </w:r>
    </w:p>
    <w:p w:rsidR="00CE0874" w:rsidRPr="00541429" w:rsidRDefault="00CE0874" w:rsidP="00CE0874">
      <w:pPr>
        <w:pStyle w:val="Zv-TitleReferences-ru"/>
        <w:rPr>
          <w:lang w:val="en-US"/>
        </w:rPr>
      </w:pPr>
      <w:r>
        <w:t>Литература</w:t>
      </w:r>
    </w:p>
    <w:p w:rsidR="00CE0874" w:rsidRDefault="00CE0874" w:rsidP="00CE0874">
      <w:pPr>
        <w:pStyle w:val="Zv-References-ru"/>
        <w:numPr>
          <w:ilvl w:val="0"/>
          <w:numId w:val="1"/>
        </w:numPr>
      </w:pPr>
      <w:r>
        <w:rPr>
          <w:lang w:val="en-US"/>
        </w:rPr>
        <w:t>A.D</w:t>
      </w:r>
      <w:r w:rsidRPr="00A37A61">
        <w:rPr>
          <w:lang w:val="en-US"/>
        </w:rPr>
        <w:t xml:space="preserve">. Beklemishev. Helicoidal System for Axial Plasma Pumping in Linear Traps // Fusion Science and Technology, V.63, N.1T, May 2013. </w:t>
      </w:r>
      <w:r w:rsidRPr="00D33632">
        <w:t>P.</w:t>
      </w:r>
      <w:r>
        <w:t>355</w:t>
      </w:r>
    </w:p>
    <w:p w:rsidR="00CE0874" w:rsidRPr="004731EA" w:rsidRDefault="00CE0874" w:rsidP="00CE0874">
      <w:pPr>
        <w:pStyle w:val="Zv-References-ru"/>
        <w:numPr>
          <w:ilvl w:val="0"/>
          <w:numId w:val="1"/>
        </w:numPr>
        <w:rPr>
          <w:lang w:val="en-US"/>
        </w:rPr>
      </w:pPr>
      <w:r w:rsidRPr="004731EA">
        <w:rPr>
          <w:lang w:val="en-US"/>
        </w:rPr>
        <w:t>A</w:t>
      </w:r>
      <w:r w:rsidRPr="00F747C9">
        <w:rPr>
          <w:lang w:val="en-US"/>
        </w:rPr>
        <w:t>.</w:t>
      </w:r>
      <w:r w:rsidRPr="004731EA">
        <w:rPr>
          <w:lang w:val="en-US"/>
        </w:rPr>
        <w:t>D</w:t>
      </w:r>
      <w:r w:rsidRPr="00F747C9">
        <w:rPr>
          <w:lang w:val="en-US"/>
        </w:rPr>
        <w:t xml:space="preserve">. </w:t>
      </w:r>
      <w:r w:rsidRPr="004731EA">
        <w:rPr>
          <w:lang w:val="en-US"/>
        </w:rPr>
        <w:t>Beklemishev</w:t>
      </w:r>
      <w:r w:rsidRPr="00F747C9">
        <w:rPr>
          <w:lang w:val="en-US"/>
        </w:rPr>
        <w:t xml:space="preserve">. </w:t>
      </w:r>
      <w:r w:rsidRPr="004731EA">
        <w:rPr>
          <w:lang w:val="en-US"/>
        </w:rPr>
        <w:t>Radial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and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axial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transport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in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trap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sections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with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helical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corrugation</w:t>
      </w:r>
      <w:r w:rsidRPr="00F747C9">
        <w:rPr>
          <w:lang w:val="en-US"/>
        </w:rPr>
        <w:t xml:space="preserve"> // </w:t>
      </w:r>
      <w:r w:rsidRPr="004731EA">
        <w:rPr>
          <w:lang w:val="en-US"/>
        </w:rPr>
        <w:t>AIP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Conf</w:t>
      </w:r>
      <w:r w:rsidRPr="00F747C9">
        <w:rPr>
          <w:lang w:val="en-US"/>
        </w:rPr>
        <w:t xml:space="preserve">. </w:t>
      </w:r>
      <w:r w:rsidRPr="004731EA">
        <w:rPr>
          <w:lang w:val="en-US"/>
        </w:rPr>
        <w:t>Proc</w:t>
      </w:r>
      <w:r w:rsidRPr="00A37A61">
        <w:t xml:space="preserve">. 1771 (2016) 040006, </w:t>
      </w:r>
      <w:r w:rsidRPr="004731EA">
        <w:rPr>
          <w:lang w:val="en-US"/>
        </w:rPr>
        <w:t>doi</w:t>
      </w:r>
      <w:r>
        <w:t xml:space="preserve">: </w:t>
      </w:r>
      <w:r w:rsidRPr="00A37A61">
        <w:t>10.1063/1.4964191.</w:t>
      </w:r>
    </w:p>
    <w:p w:rsidR="00CE0874" w:rsidRDefault="00CE0874" w:rsidP="00CE087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fr-FR"/>
        </w:rPr>
        <w:t>A.V</w:t>
      </w:r>
      <w:r w:rsidRPr="00541429">
        <w:rPr>
          <w:lang w:val="fr-FR"/>
        </w:rPr>
        <w:t xml:space="preserve">. Sudnikov et al. </w:t>
      </w:r>
      <w:r w:rsidRPr="004731EA">
        <w:rPr>
          <w:lang w:val="en-US"/>
        </w:rPr>
        <w:t>SMOLA device for helical mirror concept exploration // Fusion Engineering and Design 122C (2017) pp. 86-93, doi: 10.1016/j.fusengdes.2017.09.005.</w:t>
      </w:r>
    </w:p>
    <w:p w:rsidR="00CE0874" w:rsidRDefault="00CE0874" w:rsidP="00CE0874">
      <w:pPr>
        <w:pStyle w:val="Zv-References-ru"/>
        <w:numPr>
          <w:ilvl w:val="0"/>
          <w:numId w:val="1"/>
        </w:numPr>
        <w:rPr>
          <w:lang w:val="en-US"/>
        </w:rPr>
      </w:pPr>
      <w:r w:rsidRPr="00541429">
        <w:rPr>
          <w:lang w:val="fr-FR"/>
        </w:rPr>
        <w:t>A.</w:t>
      </w:r>
      <w:r>
        <w:rPr>
          <w:lang w:val="fr-FR"/>
        </w:rPr>
        <w:t>V</w:t>
      </w:r>
      <w:r w:rsidRPr="00541429">
        <w:rPr>
          <w:lang w:val="fr-FR"/>
        </w:rPr>
        <w:t xml:space="preserve">. Sudnikov et al. </w:t>
      </w:r>
      <w:r w:rsidRPr="00164DBC">
        <w:rPr>
          <w:lang w:val="en-US"/>
        </w:rPr>
        <w:t xml:space="preserve">Helical Mirrors for Active Plasma Flow Suppression in Linear Magnetic Traps // Proceedings of the 42nd EPS Conference on Plasma Physics. </w:t>
      </w:r>
      <w:r w:rsidRPr="00222E8D">
        <w:rPr>
          <w:lang w:val="en-US"/>
        </w:rPr>
        <w:t>P1.178</w:t>
      </w:r>
    </w:p>
    <w:p w:rsidR="00CE0874" w:rsidRPr="003F6312" w:rsidRDefault="00CE0874" w:rsidP="00CE0874">
      <w:pPr>
        <w:pStyle w:val="Zv-References-ru"/>
        <w:numPr>
          <w:ilvl w:val="0"/>
          <w:numId w:val="1"/>
        </w:numPr>
        <w:rPr>
          <w:lang w:val="en-US"/>
        </w:rPr>
      </w:pPr>
      <w:r w:rsidRPr="00541429">
        <w:rPr>
          <w:lang w:val="fr-FR"/>
        </w:rPr>
        <w:t xml:space="preserve">A.V. Sudnikov et al. </w:t>
      </w:r>
      <w:r w:rsidRPr="003F6312">
        <w:rPr>
          <w:lang w:val="en-US"/>
        </w:rPr>
        <w:t>First Experimental Campaign on SMOLA Helical mirror // Plasma and Fusion Research. In press.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FA" w:rsidRDefault="005004FA">
      <w:r>
        <w:separator/>
      </w:r>
    </w:p>
  </w:endnote>
  <w:endnote w:type="continuationSeparator" w:id="0">
    <w:p w:rsidR="005004FA" w:rsidRDefault="0050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14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14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8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FA" w:rsidRDefault="005004FA">
      <w:r>
        <w:separator/>
      </w:r>
    </w:p>
  </w:footnote>
  <w:footnote w:type="continuationSeparator" w:id="0">
    <w:p w:rsidR="005004FA" w:rsidRDefault="00500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E0874">
      <w:rPr>
        <w:sz w:val="20"/>
      </w:rPr>
      <w:t>18</w:t>
    </w:r>
    <w:r>
      <w:rPr>
        <w:sz w:val="20"/>
      </w:rPr>
      <w:t xml:space="preserve"> – </w:t>
    </w:r>
    <w:r w:rsidR="0094721E" w:rsidRPr="00CE087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814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4F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04FA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81427"/>
    <w:rsid w:val="00AB3459"/>
    <w:rsid w:val="00B622ED"/>
    <w:rsid w:val="00B9584E"/>
    <w:rsid w:val="00BD05EF"/>
    <w:rsid w:val="00C103CD"/>
    <w:rsid w:val="00C232A0"/>
    <w:rsid w:val="00CA791E"/>
    <w:rsid w:val="00CE0874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E0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Sud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ПО УДЕРЖАНИЮ ПЛАЗМЫ ВИНТОВОЙ ПРОБКОЙ В ЛИНЕЙНОЙ МАГНИТНОЙ ЛОВУШКЕ</dc:title>
  <dc:creator>sato</dc:creator>
  <cp:lastModifiedBy>Сатунин</cp:lastModifiedBy>
  <cp:revision>1</cp:revision>
  <cp:lastPrinted>1601-01-01T00:00:00Z</cp:lastPrinted>
  <dcterms:created xsi:type="dcterms:W3CDTF">2019-01-21T14:11:00Z</dcterms:created>
  <dcterms:modified xsi:type="dcterms:W3CDTF">2019-01-21T14:13:00Z</dcterms:modified>
</cp:coreProperties>
</file>