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A01E85"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A01E85"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86" w:rsidRDefault="00567D86">
      <w:r>
        <w:separator/>
      </w:r>
    </w:p>
  </w:endnote>
  <w:endnote w:type="continuationSeparator" w:id="0">
    <w:p w:rsidR="00567D86" w:rsidRDefault="00567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1E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1E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472B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86" w:rsidRDefault="00567D86">
      <w:r>
        <w:separator/>
      </w:r>
    </w:p>
  </w:footnote>
  <w:footnote w:type="continuationSeparator" w:id="0">
    <w:p w:rsidR="00567D86" w:rsidRDefault="0056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7472BF">
      <w:rPr>
        <w:sz w:val="20"/>
        <w:lang w:val="en-US"/>
      </w:rPr>
      <w:t>I</w:t>
    </w:r>
    <w:r>
      <w:rPr>
        <w:sz w:val="20"/>
      </w:rPr>
      <w:t xml:space="preserve"> Международная (Звенигородская) конференция по физике плазмы и УТС,  </w:t>
    </w:r>
    <w:r w:rsidR="007472BF">
      <w:rPr>
        <w:sz w:val="20"/>
        <w:lang w:val="en-US"/>
      </w:rPr>
      <w:t>18</w:t>
    </w:r>
    <w:r>
      <w:rPr>
        <w:sz w:val="20"/>
      </w:rPr>
      <w:t xml:space="preserve"> – </w:t>
    </w:r>
    <w:r w:rsidR="007472BF">
      <w:rPr>
        <w:sz w:val="20"/>
        <w:lang w:val="en-US"/>
      </w:rPr>
      <w:t>22</w:t>
    </w:r>
    <w:r>
      <w:rPr>
        <w:sz w:val="20"/>
      </w:rPr>
      <w:t xml:space="preserve"> </w:t>
    </w:r>
    <w:r w:rsidR="007472BF">
      <w:rPr>
        <w:sz w:val="20"/>
      </w:rPr>
      <w:t>марта</w:t>
    </w:r>
    <w:r>
      <w:rPr>
        <w:sz w:val="20"/>
      </w:rPr>
      <w:t xml:space="preserve"> 201</w:t>
    </w:r>
    <w:r w:rsidR="007472BF">
      <w:rPr>
        <w:sz w:val="20"/>
      </w:rPr>
      <w:t>9</w:t>
    </w:r>
    <w:r>
      <w:rPr>
        <w:sz w:val="20"/>
      </w:rPr>
      <w:t xml:space="preserve"> г.</w:t>
    </w:r>
  </w:p>
  <w:p w:rsidR="00654A7B" w:rsidRDefault="00A01E8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26AF1"/>
    <w:rsid w:val="00654A7B"/>
    <w:rsid w:val="00711EB7"/>
    <w:rsid w:val="00732A2E"/>
    <w:rsid w:val="007472BF"/>
    <w:rsid w:val="0075377F"/>
    <w:rsid w:val="0078177D"/>
    <w:rsid w:val="007B6378"/>
    <w:rsid w:val="00802D35"/>
    <w:rsid w:val="008324FE"/>
    <w:rsid w:val="00861932"/>
    <w:rsid w:val="00881A01"/>
    <w:rsid w:val="008D1842"/>
    <w:rsid w:val="00961B91"/>
    <w:rsid w:val="00962AF0"/>
    <w:rsid w:val="009828A8"/>
    <w:rsid w:val="009C2501"/>
    <w:rsid w:val="009E1B6A"/>
    <w:rsid w:val="00A01E85"/>
    <w:rsid w:val="00A33BC9"/>
    <w:rsid w:val="00A74EF2"/>
    <w:rsid w:val="00A901C0"/>
    <w:rsid w:val="00AB229D"/>
    <w:rsid w:val="00AE0F3E"/>
    <w:rsid w:val="00AE7D7D"/>
    <w:rsid w:val="00B5624C"/>
    <w:rsid w:val="00B622ED"/>
    <w:rsid w:val="00B9584E"/>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13</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7</cp:revision>
  <cp:lastPrinted>1601-01-01T00:00:00Z</cp:lastPrinted>
  <dcterms:created xsi:type="dcterms:W3CDTF">2016-10-19T10:38:00Z</dcterms:created>
  <dcterms:modified xsi:type="dcterms:W3CDTF">2018-10-15T10:51:00Z</dcterms:modified>
</cp:coreProperties>
</file>