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60" w:rsidRDefault="00BD6460" w:rsidP="00BD6460">
      <w:pPr>
        <w:pStyle w:val="Zv-Titlereport"/>
        <w:rPr>
          <w:lang w:val="en-US"/>
        </w:rPr>
      </w:pPr>
      <w:r w:rsidRPr="00344A3A">
        <w:t xml:space="preserve">СИСТЕМА УПРАВЛЕНИЯ </w:t>
      </w:r>
      <w:r w:rsidRPr="00BD6460">
        <w:t>ВНЕШНИМИ</w:t>
      </w:r>
      <w:r w:rsidRPr="00344A3A">
        <w:t xml:space="preserve"> РЕЗОНАНСНЫМИ МАГНИТНЫМИ ПОЛЯМИ ТОКАМАКА Т-10 НА БАЗЕ КОНТРОЛЛЕРОВ SIEMENS S7-400</w:t>
      </w:r>
    </w:p>
    <w:p w:rsidR="00BD6460" w:rsidRDefault="00BD6460" w:rsidP="00BD6460">
      <w:pPr>
        <w:pStyle w:val="Zv-Author"/>
        <w:rPr>
          <w:lang w:val="en-US"/>
        </w:rPr>
      </w:pPr>
      <w:r w:rsidRPr="00AF03BC">
        <w:rPr>
          <w:u w:val="single"/>
        </w:rPr>
        <w:t>Шестаков Е.А.</w:t>
      </w:r>
      <w:r w:rsidRPr="00344A3A">
        <w:t>, Саврухин П.В.</w:t>
      </w:r>
    </w:p>
    <w:p w:rsidR="00BD6460" w:rsidRDefault="00BD6460" w:rsidP="00BD6460">
      <w:pPr>
        <w:pStyle w:val="Zv-Organization"/>
        <w:rPr>
          <w:lang w:val="en-US"/>
        </w:rPr>
      </w:pPr>
      <w:r w:rsidRPr="00344A3A">
        <w:t>НИЦ «Курчатовский институт», 123182, Москва, РФ</w:t>
      </w:r>
    </w:p>
    <w:p w:rsidR="00BD6460" w:rsidRPr="00642C54" w:rsidRDefault="00BD6460" w:rsidP="00BD6460">
      <w:pPr>
        <w:pStyle w:val="Zv-bodyreport"/>
      </w:pPr>
      <w:r>
        <w:t>Диагностический комплекс токамака-реактора обеспечивает измерение физических и технологических параметров плазмы в режиме реального времени в условиях повышенных радиационных полей и интенсивного СВЧ излучения. Для обслуживания диагностических систем в этих условиях на токамаке-реакторе ИТЭР планируется использовать системы автоматического управления на основе программируемых логических контроллеров (ПЛК) Siemens S7. Наряду с возможностью многоуровневого удаленного управления оборудованием, ПЛК обеспечивает своевременное реагирования на аварийные ситуации без участия человека и возможность адаптивного управления в режиме реального времени.</w:t>
      </w:r>
    </w:p>
    <w:p w:rsidR="00BD6460" w:rsidRDefault="00BD6460" w:rsidP="00BD6460">
      <w:pPr>
        <w:pStyle w:val="Zv-bodyreport"/>
      </w:pPr>
      <w:r>
        <w:t>Для отработки алгоритмов управления диагностическими системами на установке токамак Т-10 проведено тестирование элементов комплекса многоуровнего управления на основе ПЛК SIMATIC S7 CPU-417-4.</w:t>
      </w:r>
    </w:p>
    <w:p w:rsidR="00BD6460" w:rsidRPr="00642C54" w:rsidRDefault="00BD6460" w:rsidP="00BD6460">
      <w:pPr>
        <w:pStyle w:val="Zv-bodyreport"/>
      </w:pPr>
      <w:r>
        <w:t>Контроллер S7 CPU-417-4 используется для управления источниками питания системы внешних резонансных магнитных полей на токамаке Т-10. Система состоит из восьми седловых обмоток, расположенных симметрично относительно экваториальной плоскости тора на внешней стороне вакуумной камеры. Система седловых обмоток питания построена на базе четырех управляемых тиристорных преобразователей ВДУ-1250 с номинальными токами 1250 А и возможностью регулировки напряжения в диапазоне 24-44 В. Система управления включает в себя процессорный модуль, модуль питания, модули аналогового и цифрового ввода и вывода сигналов. Для согласования связи контроллера с источниками питания разработаны интерфейсные модули с оптронной защитой и релейные модули, расположеные в непосредственной близости от источников питания. Управление контроллером осуществляется дистанционно по протоколу PROFIBUS с помощью панели оператора MP 370 из пультовой Т-10. Задание рабочих программ контроллера, сбор и хранение данных осуществляется на компьютере оператора и передается по сети Ethernet. Разработанный контроллер позволяет управлять независимо каждым из четырех источников питания и комбинировать их работу по задаваемому оператором алгоритму. Система внешних резонансных магнитных полей с управлением на основе S7-417-4 обеспечивает создание пульсирующих магнитных полей с частотой до 10 Гц.</w:t>
      </w:r>
    </w:p>
    <w:p w:rsidR="00BD6460" w:rsidRDefault="00BD6460" w:rsidP="00BD6460">
      <w:pPr>
        <w:pStyle w:val="Zv-bodyreport"/>
        <w:rPr>
          <w:lang w:val="en-US"/>
        </w:rPr>
      </w:pPr>
      <w:r>
        <w:t>В докладе приводятся результаты испытания системы управления внешних резонансных магнитных полей токамака Т-10 в условиях повышенных электромагнитных и радиационных полей во время плазменных разрядов на токамаке.</w:t>
      </w:r>
    </w:p>
    <w:p w:rsidR="00BD6460" w:rsidRDefault="00BD6460" w:rsidP="00BD6460">
      <w:pPr>
        <w:pStyle w:val="Zv-bodyreport"/>
      </w:pPr>
      <w:r w:rsidRPr="0020069E">
        <w:t>Работа выполнена при содействии Росатом и РФФИ (18-02-00999 и 18-32-00365).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97" w:rsidRDefault="00255597">
      <w:r>
        <w:separator/>
      </w:r>
    </w:p>
  </w:endnote>
  <w:endnote w:type="continuationSeparator" w:id="0">
    <w:p w:rsidR="00255597" w:rsidRDefault="00255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596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596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646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97" w:rsidRDefault="00255597">
      <w:r>
        <w:separator/>
      </w:r>
    </w:p>
  </w:footnote>
  <w:footnote w:type="continuationSeparator" w:id="0">
    <w:p w:rsidR="00255597" w:rsidRDefault="00255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8596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559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55597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596B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BD6460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УПРАВЛЕНИЯ ВНЕШНИМИ РЕЗОНАНСНЫМИ МАГНИТНЫМИ ПОЛЯМИ ТОКАМАКА Т-10 НА БАЗЕ КОНТРОЛЛЕРОВ SIEMENS S7-400</dc:title>
  <dc:creator>sato</dc:creator>
  <cp:lastModifiedBy>Сатунин</cp:lastModifiedBy>
  <cp:revision>1</cp:revision>
  <cp:lastPrinted>1601-01-01T00:00:00Z</cp:lastPrinted>
  <dcterms:created xsi:type="dcterms:W3CDTF">2018-02-26T17:21:00Z</dcterms:created>
  <dcterms:modified xsi:type="dcterms:W3CDTF">2018-02-26T17:23:00Z</dcterms:modified>
</cp:coreProperties>
</file>