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6A" w:rsidRPr="00FA2518" w:rsidRDefault="001F286A" w:rsidP="001F286A">
      <w:pPr>
        <w:pStyle w:val="Zv-Titlereport"/>
      </w:pPr>
      <w:r>
        <w:rPr>
          <w:lang w:val="en-US"/>
        </w:rPr>
        <w:t>C</w:t>
      </w:r>
      <w:r>
        <w:t>татус</w:t>
      </w:r>
      <w:r w:rsidRPr="00FA2518">
        <w:t xml:space="preserve"> диагностики томсоновского рассеяния в диверторе ИТЭР</w:t>
      </w:r>
    </w:p>
    <w:p w:rsidR="001F286A" w:rsidRPr="00FA5530" w:rsidRDefault="001F286A" w:rsidP="001F286A">
      <w:pPr>
        <w:pStyle w:val="Zv-Author"/>
        <w:rPr>
          <w:vertAlign w:val="superscript"/>
        </w:rPr>
      </w:pPr>
      <w:r w:rsidRPr="007F1C36">
        <w:rPr>
          <w:szCs w:val="24"/>
          <w:u w:val="single"/>
          <w:lang w:val="en-US"/>
        </w:rPr>
        <w:t>K</w:t>
      </w:r>
      <w:r w:rsidRPr="007F1C36">
        <w:rPr>
          <w:szCs w:val="24"/>
          <w:u w:val="single"/>
        </w:rPr>
        <w:t>урскиев</w:t>
      </w:r>
      <w:r w:rsidRPr="0064125A">
        <w:rPr>
          <w:szCs w:val="24"/>
          <w:u w:val="single"/>
        </w:rPr>
        <w:t xml:space="preserve"> </w:t>
      </w:r>
      <w:r w:rsidRPr="007F1C36">
        <w:rPr>
          <w:szCs w:val="24"/>
          <w:u w:val="single"/>
        </w:rPr>
        <w:t>Г.С.</w:t>
      </w:r>
      <w:r w:rsidRPr="0064125A">
        <w:rPr>
          <w:szCs w:val="24"/>
        </w:rPr>
        <w:t>,</w:t>
      </w:r>
      <w:r w:rsidRPr="005B6185">
        <w:t xml:space="preserve"> </w:t>
      </w:r>
      <w:r w:rsidRPr="007F1C36">
        <w:rPr>
          <w:bCs w:val="0"/>
          <w:iCs w:val="0"/>
        </w:rPr>
        <w:t>Мухин</w:t>
      </w:r>
      <w:r w:rsidRPr="0064125A">
        <w:rPr>
          <w:bCs w:val="0"/>
          <w:iCs w:val="0"/>
        </w:rPr>
        <w:t xml:space="preserve"> </w:t>
      </w:r>
      <w:r>
        <w:rPr>
          <w:bCs w:val="0"/>
          <w:iCs w:val="0"/>
        </w:rPr>
        <w:t>Е.Е.</w:t>
      </w:r>
      <w:r w:rsidRPr="00F22536">
        <w:t xml:space="preserve">, </w:t>
      </w:r>
      <w:r>
        <w:t>Толстяков</w:t>
      </w:r>
      <w:r w:rsidRPr="0064125A">
        <w:t xml:space="preserve"> </w:t>
      </w:r>
      <w:r>
        <w:t>С</w:t>
      </w:r>
      <w:r w:rsidRPr="00F22536">
        <w:t>.</w:t>
      </w:r>
      <w:r>
        <w:t>Ю</w:t>
      </w:r>
      <w:r w:rsidRPr="00F22536">
        <w:t xml:space="preserve">., </w:t>
      </w:r>
      <w:r>
        <w:t>Баженов</w:t>
      </w:r>
      <w:r w:rsidRPr="0064125A">
        <w:t xml:space="preserve"> </w:t>
      </w:r>
      <w:r>
        <w:t>А.Н., Бабинов</w:t>
      </w:r>
      <w:r w:rsidRPr="0064125A">
        <w:t xml:space="preserve"> </w:t>
      </w:r>
      <w:r>
        <w:t>Н.А.</w:t>
      </w:r>
      <w:r w:rsidR="008A2898" w:rsidRPr="008A2898">
        <w:t>,</w:t>
      </w:r>
      <w:r>
        <w:t xml:space="preserve"> Букреев</w:t>
      </w:r>
      <w:r w:rsidR="008A2898">
        <w:rPr>
          <w:lang w:val="en-US"/>
        </w:rPr>
        <w:t> </w:t>
      </w:r>
      <w:r>
        <w:t>И.М., Варшавчик</w:t>
      </w:r>
      <w:r w:rsidRPr="0064125A">
        <w:t xml:space="preserve"> </w:t>
      </w:r>
      <w:r>
        <w:t xml:space="preserve">Л.А., </w:t>
      </w:r>
      <w:r>
        <w:rPr>
          <w:szCs w:val="24"/>
        </w:rPr>
        <w:t>Дмитриев</w:t>
      </w:r>
      <w:r w:rsidRPr="0064125A">
        <w:rPr>
          <w:szCs w:val="24"/>
        </w:rPr>
        <w:t xml:space="preserve"> </w:t>
      </w:r>
      <w:r>
        <w:t>А</w:t>
      </w:r>
      <w:r w:rsidRPr="00935E1F">
        <w:rPr>
          <w:szCs w:val="24"/>
        </w:rPr>
        <w:t>.</w:t>
      </w:r>
      <w:r>
        <w:rPr>
          <w:szCs w:val="24"/>
        </w:rPr>
        <w:t>М</w:t>
      </w:r>
      <w:r w:rsidRPr="00935E1F">
        <w:rPr>
          <w:szCs w:val="24"/>
        </w:rPr>
        <w:t>.</w:t>
      </w:r>
      <w:r>
        <w:rPr>
          <w:szCs w:val="24"/>
        </w:rPr>
        <w:t>, Елец</w:t>
      </w:r>
      <w:r w:rsidRPr="0064125A">
        <w:rPr>
          <w:szCs w:val="24"/>
        </w:rPr>
        <w:t xml:space="preserve"> </w:t>
      </w:r>
      <w:r>
        <w:rPr>
          <w:szCs w:val="24"/>
        </w:rPr>
        <w:t xml:space="preserve">Д.И., </w:t>
      </w:r>
      <w:r w:rsidRPr="00F22536">
        <w:t>К</w:t>
      </w:r>
      <w:r>
        <w:t>очергин</w:t>
      </w:r>
      <w:r w:rsidRPr="0064125A">
        <w:t xml:space="preserve"> </w:t>
      </w:r>
      <w:r>
        <w:t>М</w:t>
      </w:r>
      <w:r w:rsidRPr="00F22536">
        <w:t>.</w:t>
      </w:r>
      <w:r>
        <w:t>М</w:t>
      </w:r>
      <w:r w:rsidRPr="00F22536">
        <w:t>.</w:t>
      </w:r>
      <w:r w:rsidRPr="00FA5530">
        <w:rPr>
          <w:vertAlign w:val="superscript"/>
        </w:rPr>
        <w:t>1</w:t>
      </w:r>
      <w:r w:rsidRPr="00F22536">
        <w:t xml:space="preserve">, </w:t>
      </w:r>
      <w:r>
        <w:t>Коваль</w:t>
      </w:r>
      <w:r w:rsidR="008A2898">
        <w:rPr>
          <w:lang w:val="en-US"/>
        </w:rPr>
        <w:t> </w:t>
      </w:r>
      <w:r>
        <w:t>А.Н., Литвинов</w:t>
      </w:r>
      <w:r w:rsidRPr="0064125A">
        <w:t xml:space="preserve"> </w:t>
      </w:r>
      <w:r>
        <w:t>А.Е.,</w:t>
      </w:r>
      <w:r>
        <w:rPr>
          <w:szCs w:val="24"/>
        </w:rPr>
        <w:t xml:space="preserve"> Масюкевич</w:t>
      </w:r>
      <w:r w:rsidRPr="0064125A">
        <w:rPr>
          <w:szCs w:val="24"/>
        </w:rPr>
        <w:t xml:space="preserve"> </w:t>
      </w:r>
      <w:r>
        <w:rPr>
          <w:szCs w:val="24"/>
        </w:rPr>
        <w:t>С.В.</w:t>
      </w:r>
      <w:r>
        <w:t>, Раздобарин</w:t>
      </w:r>
      <w:r w:rsidRPr="0064125A">
        <w:t xml:space="preserve"> </w:t>
      </w:r>
      <w:r>
        <w:t>А</w:t>
      </w:r>
      <w:r w:rsidRPr="00F22536">
        <w:t>.Г.</w:t>
      </w:r>
      <w:r w:rsidRPr="00266A1B">
        <w:t>,</w:t>
      </w:r>
      <w:r w:rsidRPr="00F22536">
        <w:t xml:space="preserve"> </w:t>
      </w:r>
      <w:r>
        <w:t>Самсонов</w:t>
      </w:r>
      <w:r w:rsidRPr="0064125A">
        <w:t xml:space="preserve"> </w:t>
      </w:r>
      <w:r>
        <w:t>Д.С., Соловей</w:t>
      </w:r>
      <w:r w:rsidRPr="0064125A">
        <w:t xml:space="preserve"> </w:t>
      </w:r>
      <w:r>
        <w:t>В.А., Солоха</w:t>
      </w:r>
      <w:r w:rsidRPr="0064125A">
        <w:t xml:space="preserve"> </w:t>
      </w:r>
      <w:r>
        <w:t>В.В.,</w:t>
      </w:r>
      <w:r w:rsidRPr="00F22536">
        <w:t xml:space="preserve"> </w:t>
      </w:r>
      <w:r>
        <w:t>Чернаков</w:t>
      </w:r>
      <w:r w:rsidRPr="0064125A">
        <w:t xml:space="preserve"> </w:t>
      </w:r>
      <w:r>
        <w:t>П.В.</w:t>
      </w:r>
      <w:r w:rsidRPr="00FA5530">
        <w:rPr>
          <w:vertAlign w:val="superscript"/>
        </w:rPr>
        <w:t>2</w:t>
      </w:r>
      <w:r>
        <w:t>, Чернаков</w:t>
      </w:r>
      <w:r w:rsidRPr="0064125A">
        <w:t xml:space="preserve"> </w:t>
      </w:r>
      <w:r>
        <w:t>Ал.П.</w:t>
      </w:r>
      <w:r w:rsidRPr="00FA5530">
        <w:rPr>
          <w:szCs w:val="24"/>
          <w:vertAlign w:val="superscript"/>
        </w:rPr>
        <w:t>2</w:t>
      </w:r>
      <w:r>
        <w:t>, Чернаков</w:t>
      </w:r>
      <w:r w:rsidRPr="0064125A">
        <w:t xml:space="preserve"> </w:t>
      </w:r>
      <w:r>
        <w:t>Ан.П.</w:t>
      </w:r>
      <w:r w:rsidRPr="00FA5530">
        <w:rPr>
          <w:szCs w:val="24"/>
          <w:vertAlign w:val="superscript"/>
        </w:rPr>
        <w:t>2</w:t>
      </w:r>
    </w:p>
    <w:p w:rsidR="001F286A" w:rsidRDefault="001F286A" w:rsidP="001F286A">
      <w:pPr>
        <w:pStyle w:val="Zv-Organization"/>
        <w:contextualSpacing/>
        <w:rPr>
          <w:szCs w:val="24"/>
        </w:rPr>
      </w:pPr>
      <w:r w:rsidRPr="0070048C">
        <w:t>Ф</w:t>
      </w:r>
      <w:r>
        <w:t>ТИ</w:t>
      </w:r>
      <w:r w:rsidRPr="0070048C">
        <w:t xml:space="preserve"> им.</w:t>
      </w:r>
      <w:r w:rsidRPr="003958EE">
        <w:t xml:space="preserve"> </w:t>
      </w:r>
      <w:r w:rsidRPr="0070048C">
        <w:t>А.Ф.</w:t>
      </w:r>
      <w:r w:rsidRPr="003958EE">
        <w:t xml:space="preserve"> </w:t>
      </w:r>
      <w:r w:rsidRPr="0070048C">
        <w:t>Иоффе, С.</w:t>
      </w:r>
      <w:r w:rsidRPr="003958EE">
        <w:t>-</w:t>
      </w:r>
      <w:r w:rsidRPr="0070048C">
        <w:t>Петербург, Россия</w:t>
      </w:r>
      <w:r>
        <w:t xml:space="preserve">, </w:t>
      </w:r>
      <w:hyperlink r:id="rId7" w:history="1">
        <w:r w:rsidRPr="00075FD4">
          <w:rPr>
            <w:rStyle w:val="a8"/>
            <w:lang w:val="en-US"/>
          </w:rPr>
          <w:t>Gleb</w:t>
        </w:r>
        <w:r w:rsidRPr="00075FD4">
          <w:rPr>
            <w:rStyle w:val="a8"/>
          </w:rPr>
          <w:t>.</w:t>
        </w:r>
        <w:r w:rsidRPr="00075FD4">
          <w:rPr>
            <w:rStyle w:val="a8"/>
            <w:lang w:val="en-US"/>
          </w:rPr>
          <w:t>Kurskiev</w:t>
        </w:r>
        <w:r w:rsidRPr="00075FD4">
          <w:rPr>
            <w:rStyle w:val="a8"/>
          </w:rPr>
          <w:t>@</w:t>
        </w:r>
        <w:r w:rsidRPr="00075FD4">
          <w:rPr>
            <w:rStyle w:val="a8"/>
            <w:lang w:val="en-US"/>
          </w:rPr>
          <w:t>mail</w:t>
        </w:r>
        <w:r w:rsidRPr="00075FD4">
          <w:rPr>
            <w:rStyle w:val="a8"/>
          </w:rPr>
          <w:t>.</w:t>
        </w:r>
        <w:r w:rsidRPr="00075FD4">
          <w:rPr>
            <w:rStyle w:val="a8"/>
            <w:lang w:val="en-US"/>
          </w:rPr>
          <w:t>ioffe</w:t>
        </w:r>
        <w:r w:rsidRPr="00075FD4">
          <w:rPr>
            <w:rStyle w:val="a8"/>
          </w:rPr>
          <w:t>.</w:t>
        </w:r>
        <w:r w:rsidRPr="00075FD4">
          <w:rPr>
            <w:rStyle w:val="a8"/>
            <w:lang w:val="en-US"/>
          </w:rPr>
          <w:t>ru</w:t>
        </w:r>
      </w:hyperlink>
      <w:r w:rsidRPr="00FA5530">
        <w:br/>
      </w:r>
      <w:r w:rsidRPr="00FA5530">
        <w:rPr>
          <w:vertAlign w:val="superscript"/>
        </w:rPr>
        <w:t>1</w:t>
      </w:r>
      <w:r>
        <w:t>Организация ИТЭР, Кадараш, Франция</w:t>
      </w:r>
      <w:r w:rsidRPr="00FA5530">
        <w:br/>
      </w:r>
      <w:r w:rsidRPr="00FA5530">
        <w:rPr>
          <w:szCs w:val="24"/>
          <w:vertAlign w:val="superscript"/>
        </w:rPr>
        <w:t>2</w:t>
      </w:r>
      <w:r>
        <w:t>ЗАО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СпектралТех</w:t>
      </w:r>
      <w:r w:rsidRPr="00E51D1A">
        <w:rPr>
          <w:szCs w:val="24"/>
        </w:rPr>
        <w:t>, С.-Петербург, Р</w:t>
      </w:r>
      <w:r>
        <w:rPr>
          <w:szCs w:val="24"/>
        </w:rPr>
        <w:t>оссия</w:t>
      </w:r>
    </w:p>
    <w:p w:rsidR="001F286A" w:rsidRPr="0064125A" w:rsidRDefault="001F286A" w:rsidP="001F286A">
      <w:pPr>
        <w:pStyle w:val="Zv-bodyreport"/>
        <w:rPr>
          <w:rFonts w:eastAsia="TimesNewRomanPSMT"/>
        </w:rPr>
      </w:pPr>
      <w:r w:rsidRPr="005606C4">
        <w:t>Важной частью экспериментальной программы ИТЭР станет мониторинг электронных параметров в диверторе. Знание T</w:t>
      </w:r>
      <w:r w:rsidRPr="005606C4">
        <w:rPr>
          <w:vertAlign w:val="subscript"/>
        </w:rPr>
        <w:t>e</w:t>
      </w:r>
      <w:r w:rsidRPr="005606C4">
        <w:t xml:space="preserve"> и n</w:t>
      </w:r>
      <w:r w:rsidRPr="005606C4">
        <w:rPr>
          <w:vertAlign w:val="subscript"/>
        </w:rPr>
        <w:t>e</w:t>
      </w:r>
      <w:r>
        <w:t xml:space="preserve"> необходимо как для изучения плазмы в </w:t>
      </w:r>
      <w:r w:rsidRPr="003F6CC0">
        <w:t xml:space="preserve">диверторном объеме, </w:t>
      </w:r>
      <w:r>
        <w:t>так и</w:t>
      </w:r>
      <w:r w:rsidRPr="003F6CC0">
        <w:t xml:space="preserve"> для контроля нагрузки на диверторные пластины и </w:t>
      </w:r>
      <w:r>
        <w:t xml:space="preserve">контроля </w:t>
      </w:r>
      <w:r w:rsidRPr="003F6CC0">
        <w:t>положения выхода сепаратриссы на диверторные пластины</w:t>
      </w:r>
      <w:r w:rsidRPr="005606C4">
        <w:t>.</w:t>
      </w:r>
      <w:r>
        <w:t xml:space="preserve"> </w:t>
      </w:r>
      <w:r w:rsidRPr="009817C1">
        <w:t xml:space="preserve">Данная работа посвящена разработке диагностического комплекса томсоновского рассеяния дивертора токамака ИТЭР. </w:t>
      </w:r>
      <w:r w:rsidRPr="005606C4">
        <w:t>Работа дивертор</w:t>
      </w:r>
      <w:r>
        <w:t>ной</w:t>
      </w:r>
      <w:r w:rsidRPr="005606C4">
        <w:t xml:space="preserve"> диагностики томсоновского рассеяния (</w:t>
      </w:r>
      <w:r>
        <w:t>Д</w:t>
      </w:r>
      <w:r w:rsidRPr="005606C4">
        <w:t xml:space="preserve">ТР) ИТЭР будет проходить в крайне неблагоприятных условиях: высокой радиационной нагрузке на оптические элементы, загрязнении оптических элементов продуктами эрозии первой стенки в виде пылевых и плёночных осаждений. Дополнительные трудности в реализации диагностики связаны с ограниченным доступом к плазме и </w:t>
      </w:r>
      <w:r>
        <w:t xml:space="preserve">низкой </w:t>
      </w:r>
      <w:r w:rsidRPr="005606C4">
        <w:t>интенсивностью сигнала ТР, зачастую более слабо</w:t>
      </w:r>
      <w:r>
        <w:t>го</w:t>
      </w:r>
      <w:r w:rsidRPr="005606C4">
        <w:t>, чем интенсивность фонового излучения</w:t>
      </w:r>
      <w:r w:rsidRPr="00216C8D">
        <w:t xml:space="preserve"> </w:t>
      </w:r>
      <w:r w:rsidRPr="005606C4">
        <w:t>плазмы, включа</w:t>
      </w:r>
      <w:r>
        <w:t>ющего</w:t>
      </w:r>
      <w:r w:rsidRPr="005606C4">
        <w:t xml:space="preserve"> линейчатый и непрерывный спектры излучения, а также излучение нагретых </w:t>
      </w:r>
      <w:r>
        <w:t>элементов первой стенки</w:t>
      </w:r>
      <w:r w:rsidRPr="005606C4">
        <w:t>. Основной сложностью создания диагностики ТР в диверторе является ограниченный доступ к плазме и работоспособность оптических компонентов, расположенных в непосредственной близости от диверторной плазмы</w:t>
      </w:r>
      <w:r>
        <w:t xml:space="preserve"> с высокой концентрацией продуктов эрозии первой стенки</w:t>
      </w:r>
      <w:r w:rsidRPr="005606C4">
        <w:t>.</w:t>
      </w:r>
      <w:r>
        <w:t xml:space="preserve"> В работе представлен </w:t>
      </w:r>
      <w:r>
        <w:rPr>
          <w:rFonts w:eastAsia="TimesNewRomanPSMT"/>
        </w:rPr>
        <w:t>краткий обзор материалов, доложенных на защите предварительного проекта диагностики томсоновского рассеяния в диверторе токамака ИТЭР, сформулированы основные направления текущих работ и приведен план дальнейшего развития диагностического комплекса.</w:t>
      </w:r>
    </w:p>
    <w:p w:rsidR="004B72AA" w:rsidRPr="008A2898" w:rsidRDefault="004B72AA" w:rsidP="000D76E9"/>
    <w:sectPr w:rsidR="004B72AA" w:rsidRPr="008A2898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AB" w:rsidRDefault="00FC00AB">
      <w:r>
        <w:separator/>
      </w:r>
    </w:p>
  </w:endnote>
  <w:endnote w:type="continuationSeparator" w:id="0">
    <w:p w:rsidR="00FC00AB" w:rsidRDefault="00FC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186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186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289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AB" w:rsidRDefault="00FC00AB">
      <w:r>
        <w:separator/>
      </w:r>
    </w:p>
  </w:footnote>
  <w:footnote w:type="continuationSeparator" w:id="0">
    <w:p w:rsidR="00FC00AB" w:rsidRDefault="00FC0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A289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8186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00AB"/>
    <w:rsid w:val="0002206C"/>
    <w:rsid w:val="00043701"/>
    <w:rsid w:val="000C657D"/>
    <w:rsid w:val="000C7078"/>
    <w:rsid w:val="000D76E9"/>
    <w:rsid w:val="000E495B"/>
    <w:rsid w:val="001C0CCB"/>
    <w:rsid w:val="001F286A"/>
    <w:rsid w:val="00220629"/>
    <w:rsid w:val="00247225"/>
    <w:rsid w:val="002551AC"/>
    <w:rsid w:val="003800F3"/>
    <w:rsid w:val="003B5B93"/>
    <w:rsid w:val="00401388"/>
    <w:rsid w:val="00446025"/>
    <w:rsid w:val="00455FA8"/>
    <w:rsid w:val="0048186E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A2898"/>
    <w:rsid w:val="00930480"/>
    <w:rsid w:val="0094051A"/>
    <w:rsid w:val="00953341"/>
    <w:rsid w:val="009D46CB"/>
    <w:rsid w:val="00AA2CE7"/>
    <w:rsid w:val="00AB58B3"/>
    <w:rsid w:val="00B622ED"/>
    <w:rsid w:val="00B9584E"/>
    <w:rsid w:val="00BB1B08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C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1F28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leb.Kurskiev@mail.ioff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241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CТАТУС ДИАГНОСТИКИ ТОМСОНОВСКОГО РАССЕЯНИЯ В ДИВЕРТОРЕ ИТЭР</dc:title>
  <dc:creator>sato</dc:creator>
  <cp:lastModifiedBy>Сатунин</cp:lastModifiedBy>
  <cp:revision>2</cp:revision>
  <cp:lastPrinted>1601-01-01T00:00:00Z</cp:lastPrinted>
  <dcterms:created xsi:type="dcterms:W3CDTF">2018-02-23T17:29:00Z</dcterms:created>
  <dcterms:modified xsi:type="dcterms:W3CDTF">2018-02-23T17:34:00Z</dcterms:modified>
</cp:coreProperties>
</file>