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73" w:rsidRPr="00AA6E09" w:rsidRDefault="00954ED3" w:rsidP="009E795F">
      <w:pPr>
        <w:pStyle w:val="Zv-Titlereport"/>
        <w:rPr>
          <w:noProof/>
          <w:lang w:val="az-Cyrl-AZ"/>
        </w:rPr>
      </w:pPr>
      <w:bookmarkStart w:id="0" w:name="OLE_LINK25"/>
      <w:bookmarkStart w:id="1" w:name="OLE_LINK26"/>
      <w:bookmarkStart w:id="2" w:name="OLE_LINK33"/>
      <w:r>
        <w:t>Упрочнение приповерхностного слоя титана при воздействии микроплазменных разрядов</w:t>
      </w:r>
      <w:bookmarkEnd w:id="0"/>
      <w:bookmarkEnd w:id="1"/>
      <w:bookmarkEnd w:id="2"/>
    </w:p>
    <w:p w:rsidR="00891073" w:rsidRPr="009E795F" w:rsidRDefault="00891073" w:rsidP="00933721">
      <w:pPr>
        <w:pStyle w:val="Zv-Author"/>
        <w:rPr>
          <w:i/>
          <w:noProof/>
        </w:rPr>
      </w:pPr>
      <w:r w:rsidRPr="00AA6E09">
        <w:rPr>
          <w:noProof/>
          <w:lang w:val="az-Cyrl-AZ"/>
        </w:rPr>
        <w:t>В.А. Иванов</w:t>
      </w:r>
      <w:r w:rsidR="00933721" w:rsidRPr="009E795F">
        <w:rPr>
          <w:noProof/>
          <w:vertAlign w:val="superscript"/>
        </w:rPr>
        <w:t>1</w:t>
      </w:r>
      <w:r w:rsidRPr="00AA6E09">
        <w:rPr>
          <w:noProof/>
          <w:lang w:val="az-Cyrl-AZ"/>
        </w:rPr>
        <w:t>, М.Е. Коныжев</w:t>
      </w:r>
      <w:r w:rsidR="00933721" w:rsidRPr="009E795F">
        <w:rPr>
          <w:noProof/>
          <w:vertAlign w:val="superscript"/>
        </w:rPr>
        <w:t>1</w:t>
      </w:r>
      <w:r w:rsidR="00933721">
        <w:rPr>
          <w:noProof/>
          <w:lang w:val="az-Cyrl-AZ"/>
        </w:rPr>
        <w:t>, А.А. Дорофеюк</w:t>
      </w:r>
      <w:r w:rsidR="00933721" w:rsidRPr="009E795F">
        <w:rPr>
          <w:noProof/>
          <w:vertAlign w:val="superscript"/>
        </w:rPr>
        <w:t>1</w:t>
      </w:r>
      <w:r w:rsidR="00933721">
        <w:rPr>
          <w:noProof/>
          <w:lang w:val="az-Cyrl-AZ"/>
        </w:rPr>
        <w:t>, Т.И. Камолова</w:t>
      </w:r>
      <w:r w:rsidR="00933721" w:rsidRPr="009E795F">
        <w:rPr>
          <w:noProof/>
          <w:vertAlign w:val="superscript"/>
        </w:rPr>
        <w:t>1</w:t>
      </w:r>
      <w:r w:rsidR="00933721">
        <w:rPr>
          <w:noProof/>
          <w:lang w:val="az-Cyrl-AZ"/>
        </w:rPr>
        <w:t xml:space="preserve">, </w:t>
      </w:r>
      <w:r w:rsidRPr="00AA6E09">
        <w:rPr>
          <w:noProof/>
          <w:szCs w:val="24"/>
          <w:lang w:val="az-Cyrl-AZ"/>
        </w:rPr>
        <w:t>Л.И.</w:t>
      </w:r>
      <w:r w:rsidR="00566A23" w:rsidRPr="00AA6E09">
        <w:rPr>
          <w:noProof/>
          <w:szCs w:val="24"/>
          <w:lang w:val="az-Cyrl-AZ"/>
        </w:rPr>
        <w:t> </w:t>
      </w:r>
      <w:r w:rsidRPr="00AA6E09">
        <w:rPr>
          <w:noProof/>
          <w:szCs w:val="24"/>
          <w:lang w:val="az-Cyrl-AZ"/>
        </w:rPr>
        <w:t>Куксенова</w:t>
      </w:r>
      <w:r w:rsidR="00933721" w:rsidRPr="009E795F">
        <w:rPr>
          <w:noProof/>
          <w:vertAlign w:val="superscript"/>
        </w:rPr>
        <w:t>2</w:t>
      </w:r>
      <w:r w:rsidR="00933721">
        <w:rPr>
          <w:noProof/>
          <w:szCs w:val="24"/>
          <w:lang w:val="az-Cyrl-AZ"/>
        </w:rPr>
        <w:t>, В.Г.</w:t>
      </w:r>
      <w:r w:rsidR="00933721">
        <w:rPr>
          <w:noProof/>
          <w:szCs w:val="24"/>
          <w:lang w:val="en-US"/>
        </w:rPr>
        <w:t> </w:t>
      </w:r>
      <w:r w:rsidRPr="00AA6E09">
        <w:rPr>
          <w:noProof/>
          <w:szCs w:val="24"/>
          <w:lang w:val="az-Cyrl-AZ"/>
        </w:rPr>
        <w:t>Лаптева</w:t>
      </w:r>
      <w:r w:rsidR="00933721" w:rsidRPr="009E795F">
        <w:rPr>
          <w:noProof/>
          <w:vertAlign w:val="superscript"/>
        </w:rPr>
        <w:t>2</w:t>
      </w:r>
      <w:r w:rsidRPr="00AA6E09">
        <w:rPr>
          <w:noProof/>
          <w:szCs w:val="24"/>
          <w:lang w:val="az-Cyrl-AZ"/>
        </w:rPr>
        <w:t xml:space="preserve">, </w:t>
      </w:r>
      <w:r w:rsidR="00566A23" w:rsidRPr="00AA6E09">
        <w:rPr>
          <w:noProof/>
          <w:lang w:val="az-Cyrl-AZ"/>
        </w:rPr>
        <w:t>М.С. Алексеева</w:t>
      </w:r>
      <w:r w:rsidR="00933721" w:rsidRPr="009E795F">
        <w:rPr>
          <w:noProof/>
          <w:vertAlign w:val="superscript"/>
        </w:rPr>
        <w:t>2</w:t>
      </w:r>
      <w:r w:rsidR="00933721">
        <w:rPr>
          <w:noProof/>
          <w:szCs w:val="24"/>
          <w:lang w:val="az-Cyrl-AZ"/>
        </w:rPr>
        <w:t>,</w:t>
      </w:r>
      <w:r w:rsidR="00933721" w:rsidRPr="009E795F">
        <w:rPr>
          <w:noProof/>
          <w:szCs w:val="24"/>
        </w:rPr>
        <w:t xml:space="preserve"> </w:t>
      </w:r>
      <w:r w:rsidR="00566A23" w:rsidRPr="00AA6E09">
        <w:rPr>
          <w:noProof/>
          <w:szCs w:val="24"/>
          <w:lang w:val="az-Cyrl-AZ"/>
        </w:rPr>
        <w:t>И.А. </w:t>
      </w:r>
      <w:r w:rsidRPr="00AA6E09">
        <w:rPr>
          <w:noProof/>
          <w:szCs w:val="24"/>
          <w:lang w:val="az-Cyrl-AZ"/>
        </w:rPr>
        <w:t>Хренникова</w:t>
      </w:r>
      <w:r w:rsidR="00933721" w:rsidRPr="009E795F">
        <w:rPr>
          <w:noProof/>
          <w:vertAlign w:val="superscript"/>
        </w:rPr>
        <w:t>2</w:t>
      </w:r>
    </w:p>
    <w:p w:rsidR="00891073" w:rsidRPr="00AA6E09" w:rsidRDefault="00933721" w:rsidP="009E795F">
      <w:pPr>
        <w:pStyle w:val="Zv-Organization"/>
        <w:rPr>
          <w:noProof/>
          <w:lang w:val="az-Cyrl-AZ"/>
        </w:rPr>
      </w:pPr>
      <w:r w:rsidRPr="009E795F">
        <w:rPr>
          <w:noProof/>
          <w:vertAlign w:val="superscript"/>
        </w:rPr>
        <w:t>1</w:t>
      </w:r>
      <w:r w:rsidR="00891073" w:rsidRPr="00AA6E09">
        <w:rPr>
          <w:noProof/>
          <w:lang w:val="az-Cyrl-AZ"/>
        </w:rPr>
        <w:t xml:space="preserve">Институт общей физики им. А.М. Прохорова РАН, </w:t>
      </w:r>
      <w:r w:rsidR="00891073" w:rsidRPr="009E795F">
        <w:t>Москва</w:t>
      </w:r>
      <w:r w:rsidR="00891073" w:rsidRPr="00AA6E09">
        <w:rPr>
          <w:noProof/>
          <w:lang w:val="az-Cyrl-AZ"/>
        </w:rPr>
        <w:t xml:space="preserve">, Россия, </w:t>
      </w:r>
      <w:hyperlink r:id="rId7" w:history="1">
        <w:r w:rsidR="00891073" w:rsidRPr="00AA6E09">
          <w:rPr>
            <w:rStyle w:val="a7"/>
            <w:noProof/>
            <w:lang w:val="az-Cyrl-AZ"/>
          </w:rPr>
          <w:t>ivanov@fpl.gpi.ru</w:t>
        </w:r>
      </w:hyperlink>
      <w:r w:rsidR="009E795F" w:rsidRPr="009E795F">
        <w:br/>
      </w:r>
      <w:r w:rsidRPr="009E795F">
        <w:rPr>
          <w:noProof/>
          <w:vertAlign w:val="superscript"/>
        </w:rPr>
        <w:t>2</w:t>
      </w:r>
      <w:r w:rsidR="00891073" w:rsidRPr="00AA6E09">
        <w:rPr>
          <w:noProof/>
          <w:lang w:val="az-Cyrl-AZ"/>
        </w:rPr>
        <w:t>Институт машиноведения им. А.А. Благонравова РАН, Москва, Россия</w:t>
      </w:r>
    </w:p>
    <w:p w:rsidR="00891073" w:rsidRPr="009E795F" w:rsidRDefault="00891073" w:rsidP="009E795F">
      <w:pPr>
        <w:pStyle w:val="Zv-bodyreport"/>
      </w:pPr>
      <w:r w:rsidRPr="009E795F">
        <w:t xml:space="preserve">При взаимодействии в вакууме импульсного потока плазмы с плотностью </w:t>
      </w:r>
      <w:r w:rsidRPr="009E795F">
        <w:sym w:font="Symbol" w:char="F07E"/>
      </w:r>
      <w:r w:rsidRPr="009E795F">
        <w:t>1012 см</w:t>
      </w:r>
      <w:r w:rsidRPr="009E795F">
        <w:sym w:font="Symbol" w:char="F02D"/>
      </w:r>
      <w:r w:rsidRPr="009E795F">
        <w:t xml:space="preserve">3 и длительностью импульса 25 мкс с металлическими образцами, покрытыми тонкой диэлектрической пленкой толщиной </w:t>
      </w:r>
      <w:r w:rsidRPr="009E795F">
        <w:sym w:font="Symbol" w:char="F07E"/>
      </w:r>
      <w:r w:rsidRPr="009E795F">
        <w:t>1 мкм, на поверхности этих образцов возбуждаются микроплазменные разряды [1</w:t>
      </w:r>
      <w:r w:rsidR="00E62B70" w:rsidRPr="009E795F">
        <w:t>, 2</w:t>
      </w:r>
      <w:r w:rsidRPr="009E795F">
        <w:t>]. В местах локализации микроразрядов происходит плавление металла, а в результе быстрого движения микроразрядов вдоль поверхности</w:t>
      </w:r>
      <w:r w:rsidR="00BD30C8" w:rsidRPr="009E795F">
        <w:t xml:space="preserve"> образцов </w:t>
      </w:r>
      <w:r w:rsidRPr="009E795F">
        <w:sym w:font="Symbol" w:char="F02D"/>
      </w:r>
      <w:r w:rsidRPr="009E795F">
        <w:t xml:space="preserve"> остывание и затвердевание металла с образованием кратер</w:t>
      </w:r>
      <w:r w:rsidR="004713E5" w:rsidRPr="009E795F">
        <w:t>ов с характерным диаметром от 0,</w:t>
      </w:r>
      <w:r w:rsidRPr="009E795F">
        <w:t>1 до 10 мкм. В результате многократного повторения процессов локального плавления и остывания приповерхностного слоя металла на поверхности образцов формируется сплошной переплавленный слой, имеющий развитую структуру микрорельефа.</w:t>
      </w:r>
    </w:p>
    <w:p w:rsidR="00891073" w:rsidRPr="009E795F" w:rsidRDefault="00891073" w:rsidP="009E795F">
      <w:pPr>
        <w:pStyle w:val="Zv-bodyreport"/>
      </w:pPr>
      <w:r w:rsidRPr="009E795F">
        <w:t>На основе этого явления авторами работы разработан универсальный микроплазменный метод, с помощью которого можно эффективно создавать микрорельеф и упрочнять металлические изделия со сложной формой поверхности [</w:t>
      </w:r>
      <w:r w:rsidR="00AA6E09" w:rsidRPr="009E795F">
        <w:t>1</w:t>
      </w:r>
      <w:r w:rsidR="00E62B70" w:rsidRPr="009E795F">
        <w:t>, 2</w:t>
      </w:r>
      <w:r w:rsidRPr="009E795F">
        <w:t>].</w:t>
      </w:r>
    </w:p>
    <w:p w:rsidR="004713E5" w:rsidRPr="009E795F" w:rsidRDefault="004713E5" w:rsidP="009E795F">
      <w:pPr>
        <w:pStyle w:val="Zv-bodyreport"/>
      </w:pPr>
      <w:r w:rsidRPr="009E795F">
        <w:t xml:space="preserve">В работе использовались образцы из </w:t>
      </w:r>
      <w:r w:rsidR="00011220" w:rsidRPr="009E795F">
        <w:t>технического титана ВТ1</w:t>
      </w:r>
      <w:r w:rsidRPr="009E795F">
        <w:t xml:space="preserve">, имеющие форму параллелепипеда </w:t>
      </w:r>
      <w:r w:rsidR="00011220" w:rsidRPr="009E795F">
        <w:t>(3,5</w:t>
      </w:r>
      <w:r w:rsidR="00933721" w:rsidRPr="009E795F">
        <w:t> </w:t>
      </w:r>
      <w:r w:rsidRPr="009E795F">
        <w:sym w:font="Symbol" w:char="F0B4"/>
      </w:r>
      <w:r w:rsidR="00933721" w:rsidRPr="009E795F">
        <w:t> </w:t>
      </w:r>
      <w:r w:rsidR="00011220" w:rsidRPr="009E795F">
        <w:t>3,5</w:t>
      </w:r>
      <w:r w:rsidR="00933721" w:rsidRPr="009E795F">
        <w:t> </w:t>
      </w:r>
      <w:r w:rsidRPr="009E795F">
        <w:sym w:font="Symbol" w:char="F0B4"/>
      </w:r>
      <w:r w:rsidR="00933721" w:rsidRPr="009E795F">
        <w:t> </w:t>
      </w:r>
      <w:r w:rsidRPr="009E795F">
        <w:t>12 мм</w:t>
      </w:r>
      <w:r w:rsidR="00011220" w:rsidRPr="009E795F">
        <w:t>)</w:t>
      </w:r>
      <w:r w:rsidRPr="009E795F">
        <w:t>. Перед установкой в вакуумную камеру образцы подвергались термическому отжи</w:t>
      </w:r>
      <w:r w:rsidR="00011220" w:rsidRPr="009E795F">
        <w:t>гу на воздухе при температуре 40</w:t>
      </w:r>
      <w:r w:rsidRPr="009E795F">
        <w:t>0</w:t>
      </w:r>
      <w:r w:rsidR="00933721" w:rsidRPr="009E795F">
        <w:t> </w:t>
      </w:r>
      <w:r w:rsidRPr="009E795F">
        <w:t xml:space="preserve">оС в течение </w:t>
      </w:r>
      <w:r w:rsidR="00011220" w:rsidRPr="009E795F">
        <w:t>1 часа</w:t>
      </w:r>
      <w:r w:rsidRPr="009E795F">
        <w:t xml:space="preserve"> для формирования </w:t>
      </w:r>
      <w:r w:rsidR="00011220" w:rsidRPr="009E795F">
        <w:t xml:space="preserve">на </w:t>
      </w:r>
      <w:r w:rsidRPr="009E795F">
        <w:t xml:space="preserve">их поверхности диэлектрической оксидной пленки толщиной </w:t>
      </w:r>
      <w:r w:rsidRPr="009E795F">
        <w:sym w:font="Symbol" w:char="F07E"/>
      </w:r>
      <w:r w:rsidRPr="009E795F">
        <w:t>1 мкм.</w:t>
      </w:r>
    </w:p>
    <w:p w:rsidR="00891073" w:rsidRPr="009E795F" w:rsidRDefault="00891073" w:rsidP="009E795F">
      <w:pPr>
        <w:pStyle w:val="Zv-bodyreport"/>
      </w:pPr>
      <w:r w:rsidRPr="009E795F">
        <w:t xml:space="preserve">Эксперименты по формированию микрорельефа на поверхности образцов </w:t>
      </w:r>
      <w:r w:rsidR="004713E5" w:rsidRPr="009E795F">
        <w:t xml:space="preserve">из </w:t>
      </w:r>
      <w:r w:rsidR="00011220" w:rsidRPr="009E795F">
        <w:t>титана ВТ1</w:t>
      </w:r>
      <w:r w:rsidR="004713E5" w:rsidRPr="009E795F">
        <w:t xml:space="preserve"> </w:t>
      </w:r>
      <w:r w:rsidRPr="009E795F">
        <w:t>были проведены на установке «СФЕРА» в ИОФ РАН. Исследования триботехнических свойств образцов, обработанных микроплазменными разрядами, выполнялись в ИМАШ РАН. Микроплазменные разряды поддерживались импульсным электрическим током прямоугольной формы с длительностью импульсов 20 мс и фиксированными значениями амплитуды тока 1</w:t>
      </w:r>
      <w:r w:rsidR="00011220" w:rsidRPr="009E795F">
        <w:t>0</w:t>
      </w:r>
      <w:r w:rsidR="00933721" w:rsidRPr="009E795F">
        <w:t>0</w:t>
      </w:r>
      <w:r w:rsidRPr="009E795F">
        <w:t xml:space="preserve">, </w:t>
      </w:r>
      <w:r w:rsidR="00011220" w:rsidRPr="009E795F">
        <w:t>200, 3</w:t>
      </w:r>
      <w:r w:rsidRPr="009E795F">
        <w:t xml:space="preserve">00, </w:t>
      </w:r>
      <w:r w:rsidR="00011220" w:rsidRPr="009E795F">
        <w:t>600</w:t>
      </w:r>
      <w:r w:rsidR="00933721" w:rsidRPr="009E795F">
        <w:t xml:space="preserve"> </w:t>
      </w:r>
      <w:r w:rsidR="00011220" w:rsidRPr="009E795F">
        <w:t>и 7</w:t>
      </w:r>
      <w:r w:rsidRPr="009E795F">
        <w:t xml:space="preserve">50 А для каждого исследуемого образца. В результате воздействия 10 разрядов с одинаковой амплитудой тока на поверхности различных образцов происходило формирование микрорельефа со средним значением максимальной высоты микрорельефа Rmax от </w:t>
      </w:r>
      <w:r w:rsidR="00011220" w:rsidRPr="009E795F">
        <w:t xml:space="preserve">3,5 </w:t>
      </w:r>
      <w:r w:rsidRPr="009E795F">
        <w:t xml:space="preserve">до </w:t>
      </w:r>
      <w:r w:rsidR="00011220" w:rsidRPr="009E795F">
        <w:t>7</w:t>
      </w:r>
      <w:r w:rsidRPr="009E795F">
        <w:t xml:space="preserve"> мкм при изменении амплитуды тока </w:t>
      </w:r>
      <w:r w:rsidR="004713E5" w:rsidRPr="009E795F">
        <w:t xml:space="preserve">микроплазменных </w:t>
      </w:r>
      <w:r w:rsidRPr="009E795F">
        <w:t>разрядов от 1</w:t>
      </w:r>
      <w:r w:rsidR="00011220" w:rsidRPr="009E795F">
        <w:t>0</w:t>
      </w:r>
      <w:r w:rsidRPr="009E795F">
        <w:t xml:space="preserve">0 до </w:t>
      </w:r>
      <w:r w:rsidR="00011220" w:rsidRPr="009E795F">
        <w:t>7</w:t>
      </w:r>
      <w:r w:rsidRPr="009E795F">
        <w:t>50 А.</w:t>
      </w:r>
    </w:p>
    <w:p w:rsidR="00891073" w:rsidRPr="009E795F" w:rsidRDefault="00AA4542" w:rsidP="009E795F">
      <w:pPr>
        <w:pStyle w:val="Zv-bodyreport"/>
      </w:pPr>
      <w:r w:rsidRPr="009E795F">
        <w:t>Показано</w:t>
      </w:r>
      <w:r w:rsidR="00891073" w:rsidRPr="009E795F">
        <w:t xml:space="preserve">, что лучшие значения износостойкости при трении для приповерхностного слоя образцов из </w:t>
      </w:r>
      <w:r w:rsidR="00860B6C" w:rsidRPr="009E795F">
        <w:t>технического титана ВТ1</w:t>
      </w:r>
      <w:r w:rsidR="00E00347" w:rsidRPr="009E795F">
        <w:t xml:space="preserve"> </w:t>
      </w:r>
      <w:r w:rsidR="00891073" w:rsidRPr="009E795F">
        <w:t xml:space="preserve">получены в результате обработки </w:t>
      </w:r>
      <w:r w:rsidR="00E00347" w:rsidRPr="009E795F">
        <w:t xml:space="preserve">образцов </w:t>
      </w:r>
      <w:r w:rsidR="00891073" w:rsidRPr="009E795F">
        <w:t xml:space="preserve">микроплазменными разрядами с амплитудой электрического тока </w:t>
      </w:r>
      <w:r w:rsidR="00860B6C" w:rsidRPr="009E795F">
        <w:t>200</w:t>
      </w:r>
      <w:r w:rsidR="00891073" w:rsidRPr="009E795F">
        <w:t> </w:t>
      </w:r>
      <w:r w:rsidR="00860B6C" w:rsidRPr="009E795F">
        <w:t>и 300 А</w:t>
      </w:r>
      <w:r w:rsidR="00891073" w:rsidRPr="009E795F">
        <w:t>. При этом модифицированный приповерхностн</w:t>
      </w:r>
      <w:r w:rsidR="00AA6E09" w:rsidRPr="009E795F">
        <w:t xml:space="preserve">ый слой образцов в процессе стандартных испытаний на трение </w:t>
      </w:r>
      <w:r w:rsidR="00891073" w:rsidRPr="009E795F">
        <w:t xml:space="preserve">характеризуется малыми интенсивностями изнашивания </w:t>
      </w:r>
      <w:r w:rsidR="00860B6C" w:rsidRPr="009E795F">
        <w:t xml:space="preserve">при </w:t>
      </w:r>
      <w:r w:rsidR="00FA2838" w:rsidRPr="009E795F">
        <w:t xml:space="preserve">давлении на образцы вплоть до величины </w:t>
      </w:r>
      <w:r w:rsidR="00860B6C" w:rsidRPr="009E795F">
        <w:t>10 МПа</w:t>
      </w:r>
      <w:r w:rsidR="00FA2838" w:rsidRPr="009E795F">
        <w:t>, котор</w:t>
      </w:r>
      <w:r w:rsidR="001B0DFB" w:rsidRPr="009E795F">
        <w:t>ая</w:t>
      </w:r>
      <w:r w:rsidR="00FA2838" w:rsidRPr="009E795F">
        <w:t xml:space="preserve"> в 20 раз </w:t>
      </w:r>
      <w:r w:rsidR="00891073" w:rsidRPr="009E795F">
        <w:t xml:space="preserve">превышает </w:t>
      </w:r>
      <w:r w:rsidR="00FA2838" w:rsidRPr="009E795F">
        <w:t xml:space="preserve">соответствующие </w:t>
      </w:r>
      <w:r w:rsidR="00891073" w:rsidRPr="009E795F">
        <w:t>предельн</w:t>
      </w:r>
      <w:r w:rsidR="00FA2838" w:rsidRPr="009E795F">
        <w:t>ые</w:t>
      </w:r>
      <w:r w:rsidR="00891073" w:rsidRPr="009E795F">
        <w:t xml:space="preserve"> </w:t>
      </w:r>
      <w:r w:rsidR="00FA2838" w:rsidRPr="009E795F">
        <w:t xml:space="preserve">значения </w:t>
      </w:r>
      <w:r w:rsidR="00891073" w:rsidRPr="009E795F">
        <w:t>давлени</w:t>
      </w:r>
      <w:r w:rsidR="00FA2838" w:rsidRPr="009E795F">
        <w:t>я</w:t>
      </w:r>
      <w:r w:rsidR="00891073" w:rsidRPr="009E795F">
        <w:t xml:space="preserve"> </w:t>
      </w:r>
      <w:r w:rsidR="007208A5" w:rsidRPr="009E795F">
        <w:t xml:space="preserve">на </w:t>
      </w:r>
      <w:r w:rsidR="00891073" w:rsidRPr="009E795F">
        <w:t>образц</w:t>
      </w:r>
      <w:r w:rsidR="007208A5" w:rsidRPr="009E795F">
        <w:t>ы</w:t>
      </w:r>
      <w:r w:rsidR="00FA2838" w:rsidRPr="009E795F">
        <w:t xml:space="preserve"> </w:t>
      </w:r>
      <w:r w:rsidR="00891073" w:rsidRPr="009E795F">
        <w:t xml:space="preserve">в исходном состоянии </w:t>
      </w:r>
      <w:r w:rsidR="00FA2838" w:rsidRPr="009E795F">
        <w:t>без микроплазменной обработки.</w:t>
      </w:r>
      <w:r w:rsidR="00891073" w:rsidRPr="009E795F">
        <w:t xml:space="preserve"> </w:t>
      </w:r>
    </w:p>
    <w:p w:rsidR="00891073" w:rsidRPr="00AA6E09" w:rsidRDefault="00891073" w:rsidP="009E795F">
      <w:pPr>
        <w:pStyle w:val="Zv-TitleReferences-ru"/>
        <w:rPr>
          <w:noProof/>
          <w:lang w:val="az-Cyrl-AZ"/>
        </w:rPr>
      </w:pPr>
      <w:r w:rsidRPr="00AA6E09">
        <w:rPr>
          <w:noProof/>
          <w:lang w:val="az-Cyrl-AZ"/>
        </w:rPr>
        <w:t>Литература</w:t>
      </w:r>
    </w:p>
    <w:p w:rsidR="00E62B70" w:rsidRPr="00E62B70" w:rsidRDefault="00E62B70" w:rsidP="00933721">
      <w:pPr>
        <w:pStyle w:val="Zv-References-ru"/>
        <w:rPr>
          <w:noProof/>
        </w:rPr>
      </w:pPr>
      <w:r w:rsidRPr="009E795F">
        <w:rPr>
          <w:noProof/>
        </w:rPr>
        <w:t xml:space="preserve">В.А. </w:t>
      </w:r>
      <w:r w:rsidRPr="00E62B70">
        <w:rPr>
          <w:noProof/>
        </w:rPr>
        <w:t>Иванов. Возбуждение и воздействие микроплазменных разрядов на металлы и сплавы в плазме сверхвысокочастотного факела. Пр</w:t>
      </w:r>
      <w:r>
        <w:rPr>
          <w:noProof/>
        </w:rPr>
        <w:t>икладная физика, 2001. №2. С. 5-</w:t>
      </w:r>
      <w:r w:rsidRPr="00E62B70">
        <w:rPr>
          <w:noProof/>
        </w:rPr>
        <w:t>39.</w:t>
      </w:r>
    </w:p>
    <w:p w:rsidR="00891073" w:rsidRPr="00933721" w:rsidRDefault="00891073" w:rsidP="00933721">
      <w:pPr>
        <w:pStyle w:val="Zv-References-ru"/>
        <w:rPr>
          <w:noProof/>
          <w:lang w:val="az-Cyrl-AZ"/>
        </w:rPr>
      </w:pPr>
      <w:r w:rsidRPr="00AA6E09">
        <w:rPr>
          <w:noProof/>
          <w:lang w:val="az-Cyrl-AZ"/>
        </w:rPr>
        <w:t>В.А. Иванов, М.Е. Коныжев, А.С. Сахаров. Возбуждение микроплазменных разрядов на металлах с диэлектрической пленкой // Прикладная физика, 2006. № 6. С. 114-121.</w:t>
      </w:r>
    </w:p>
    <w:p w:rsidR="00933721" w:rsidRPr="009E795F" w:rsidRDefault="00933721" w:rsidP="009E795F">
      <w:pPr>
        <w:pStyle w:val="Zv-References-ru"/>
        <w:numPr>
          <w:ilvl w:val="0"/>
          <w:numId w:val="0"/>
        </w:numPr>
        <w:rPr>
          <w:noProof/>
          <w:lang w:val="en-US"/>
        </w:rPr>
      </w:pPr>
    </w:p>
    <w:sectPr w:rsidR="00933721" w:rsidRPr="009E795F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07" w:rsidRDefault="006C5E07">
      <w:r>
        <w:separator/>
      </w:r>
    </w:p>
  </w:endnote>
  <w:endnote w:type="continuationSeparator" w:id="0">
    <w:p w:rsidR="006C5E07" w:rsidRDefault="006C5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01B7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01B7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795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1FE" w:rsidRDefault="00D631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07" w:rsidRDefault="006C5E07">
      <w:r>
        <w:separator/>
      </w:r>
    </w:p>
  </w:footnote>
  <w:footnote w:type="continuationSeparator" w:id="0">
    <w:p w:rsidR="006C5E07" w:rsidRDefault="006C5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1FE" w:rsidRDefault="00D631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 w:rsidR="00D631F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D631FE" w:rsidRPr="00D631FE">
      <w:rPr>
        <w:sz w:val="20"/>
      </w:rPr>
      <w:t>8</w:t>
    </w:r>
    <w:r>
      <w:rPr>
        <w:sz w:val="20"/>
      </w:rPr>
      <w:t xml:space="preserve"> – 1</w:t>
    </w:r>
    <w:r w:rsidR="00D631FE" w:rsidRPr="00D631FE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D631FE" w:rsidRPr="00D631FE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601B7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1FE" w:rsidRDefault="00D631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549C"/>
    <w:rsid w:val="00011220"/>
    <w:rsid w:val="0002206C"/>
    <w:rsid w:val="00043701"/>
    <w:rsid w:val="00084ACD"/>
    <w:rsid w:val="000C657D"/>
    <w:rsid w:val="000C7078"/>
    <w:rsid w:val="000D193B"/>
    <w:rsid w:val="000D76E9"/>
    <w:rsid w:val="000E495B"/>
    <w:rsid w:val="00155C17"/>
    <w:rsid w:val="00167262"/>
    <w:rsid w:val="001B0DFB"/>
    <w:rsid w:val="001C0CCB"/>
    <w:rsid w:val="0021549C"/>
    <w:rsid w:val="00220629"/>
    <w:rsid w:val="00247225"/>
    <w:rsid w:val="002B6154"/>
    <w:rsid w:val="00345BDB"/>
    <w:rsid w:val="003800F3"/>
    <w:rsid w:val="003B5B93"/>
    <w:rsid w:val="00401388"/>
    <w:rsid w:val="00446025"/>
    <w:rsid w:val="004713E5"/>
    <w:rsid w:val="00482EA4"/>
    <w:rsid w:val="004862BC"/>
    <w:rsid w:val="004A374B"/>
    <w:rsid w:val="004A77D1"/>
    <w:rsid w:val="004B72AA"/>
    <w:rsid w:val="004F4E29"/>
    <w:rsid w:val="005178BE"/>
    <w:rsid w:val="00566A23"/>
    <w:rsid w:val="00567C6F"/>
    <w:rsid w:val="00573BAD"/>
    <w:rsid w:val="0058676C"/>
    <w:rsid w:val="005A63EC"/>
    <w:rsid w:val="005C475A"/>
    <w:rsid w:val="005E21D9"/>
    <w:rsid w:val="00601B77"/>
    <w:rsid w:val="0062515C"/>
    <w:rsid w:val="00644F1A"/>
    <w:rsid w:val="00654A7B"/>
    <w:rsid w:val="006725D8"/>
    <w:rsid w:val="006A4E54"/>
    <w:rsid w:val="006C5E07"/>
    <w:rsid w:val="007208A5"/>
    <w:rsid w:val="00732A2E"/>
    <w:rsid w:val="007658A7"/>
    <w:rsid w:val="007868CD"/>
    <w:rsid w:val="007B6378"/>
    <w:rsid w:val="007E06CE"/>
    <w:rsid w:val="007E41A1"/>
    <w:rsid w:val="00802D35"/>
    <w:rsid w:val="00821A45"/>
    <w:rsid w:val="00860B6C"/>
    <w:rsid w:val="00891073"/>
    <w:rsid w:val="009050A3"/>
    <w:rsid w:val="00930480"/>
    <w:rsid w:val="00933721"/>
    <w:rsid w:val="0094051A"/>
    <w:rsid w:val="00953341"/>
    <w:rsid w:val="00954ED3"/>
    <w:rsid w:val="0096608D"/>
    <w:rsid w:val="009807C2"/>
    <w:rsid w:val="009E438A"/>
    <w:rsid w:val="009E795F"/>
    <w:rsid w:val="00AA4542"/>
    <w:rsid w:val="00AA6E09"/>
    <w:rsid w:val="00B57F3E"/>
    <w:rsid w:val="00B622ED"/>
    <w:rsid w:val="00B9584E"/>
    <w:rsid w:val="00BC1716"/>
    <w:rsid w:val="00BD0792"/>
    <w:rsid w:val="00BD30C8"/>
    <w:rsid w:val="00C103CD"/>
    <w:rsid w:val="00C232A0"/>
    <w:rsid w:val="00C269CB"/>
    <w:rsid w:val="00C474DB"/>
    <w:rsid w:val="00D47F19"/>
    <w:rsid w:val="00D631FE"/>
    <w:rsid w:val="00D900FB"/>
    <w:rsid w:val="00DA1D0D"/>
    <w:rsid w:val="00E00347"/>
    <w:rsid w:val="00E62B70"/>
    <w:rsid w:val="00E7021A"/>
    <w:rsid w:val="00E87733"/>
    <w:rsid w:val="00ED607D"/>
    <w:rsid w:val="00F56BB9"/>
    <w:rsid w:val="00F74399"/>
    <w:rsid w:val="00F95123"/>
    <w:rsid w:val="00FA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8910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vanov@fpl.gp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ПРОЧНОГО МИКРОРЕЛЬЕФА НА ОБРАЗЦАХ ИЗ СТАЛИ 45 С ПОМОЩЬЮ МИКРОПЛАЗМЕННЫХ РАЗРЯДОВ</vt:lpstr>
    </vt:vector>
  </TitlesOfParts>
  <Company>ИОФРАН</Company>
  <LinksUpToDate>false</LinksUpToDate>
  <CharactersWithSpaces>3315</CharactersWithSpaces>
  <SharedDoc>false</SharedDoc>
  <HLinks>
    <vt:vector size="12" baseType="variant">
      <vt:variant>
        <vt:i4>3145810</vt:i4>
      </vt:variant>
      <vt:variant>
        <vt:i4>3</vt:i4>
      </vt:variant>
      <vt:variant>
        <vt:i4>0</vt:i4>
      </vt:variant>
      <vt:variant>
        <vt:i4>5</vt:i4>
      </vt:variant>
      <vt:variant>
        <vt:lpwstr>mailto:ivanov@fpl.gpi.ru</vt:lpwstr>
      </vt:variant>
      <vt:variant>
        <vt:lpwstr/>
      </vt:variant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mailto:ivanov@fpl.gpi.ru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Упрочнение приповерхностного слоя титана при воздействии микроплазменных разрядов</dc:title>
  <dc:subject/>
  <dc:creator>Konyzhev</dc:creator>
  <cp:keywords/>
  <cp:lastModifiedBy>Сергей Сатунин</cp:lastModifiedBy>
  <cp:revision>2</cp:revision>
  <cp:lastPrinted>1601-01-01T00:00:00Z</cp:lastPrinted>
  <dcterms:created xsi:type="dcterms:W3CDTF">2016-01-19T21:03:00Z</dcterms:created>
  <dcterms:modified xsi:type="dcterms:W3CDTF">2016-01-19T21:03:00Z</dcterms:modified>
</cp:coreProperties>
</file>