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7E" w:rsidRDefault="009A287E" w:rsidP="009A287E">
      <w:pPr>
        <w:pStyle w:val="Zv-Titlereport"/>
      </w:pPr>
      <w:r>
        <w:t>Концепция создания системы управления плазмой в установке ИТЭР в режиме реального времени</w:t>
      </w:r>
    </w:p>
    <w:p w:rsidR="00EC7922" w:rsidRPr="005A0E29" w:rsidRDefault="00EC7922" w:rsidP="00877717">
      <w:pPr>
        <w:pStyle w:val="Zv-Author"/>
        <w:rPr>
          <w:vertAlign w:val="superscript"/>
        </w:rPr>
      </w:pPr>
      <w:r w:rsidRPr="006D01E8">
        <w:rPr>
          <w:u w:val="single"/>
        </w:rPr>
        <w:t>И. Семенов,</w:t>
      </w:r>
      <w:r w:rsidRPr="005A0E29">
        <w:t xml:space="preserve"> </w:t>
      </w:r>
      <w:r>
        <w:t>Н</w:t>
      </w:r>
      <w:r w:rsidRPr="005A0E29">
        <w:t>.</w:t>
      </w:r>
      <w:r w:rsidR="00877717" w:rsidRPr="00651A81">
        <w:t xml:space="preserve"> </w:t>
      </w:r>
      <w:r>
        <w:t>Марусов</w:t>
      </w:r>
      <w:r w:rsidRPr="005A0E29">
        <w:t xml:space="preserve">, </w:t>
      </w:r>
      <w:r>
        <w:t>Е</w:t>
      </w:r>
      <w:r w:rsidRPr="005A0E29">
        <w:t>.</w:t>
      </w:r>
      <w:r w:rsidR="00877717" w:rsidRPr="00651A81">
        <w:t xml:space="preserve"> </w:t>
      </w:r>
      <w:r>
        <w:t>Миронова</w:t>
      </w:r>
      <w:r w:rsidRPr="005A0E29">
        <w:t xml:space="preserve">, </w:t>
      </w:r>
      <w:r w:rsidRPr="006D01E8">
        <w:t>С. Портоне</w:t>
      </w:r>
    </w:p>
    <w:p w:rsidR="00EC7922" w:rsidRPr="00200624" w:rsidRDefault="00EC7922" w:rsidP="00877717">
      <w:pPr>
        <w:pStyle w:val="Zv-Organization"/>
        <w:rPr>
          <w:lang w:val="en-US"/>
        </w:rPr>
      </w:pPr>
      <w:r w:rsidRPr="00200624">
        <w:rPr>
          <w:lang w:val="en-US"/>
        </w:rPr>
        <w:t>Project Center ITER, (Russian Domestic Agency)</w:t>
      </w:r>
      <w:r w:rsidRPr="00707DE7"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200624">
            <w:rPr>
              <w:lang w:val="en-US"/>
            </w:rPr>
            <w:t>Moscow</w:t>
          </w:r>
        </w:smartTag>
      </w:smartTag>
      <w:r w:rsidRPr="00200624">
        <w:rPr>
          <w:lang w:val="en-US"/>
        </w:rPr>
        <w:t xml:space="preserve"> </w:t>
      </w:r>
      <w:r w:rsidR="006E6ED3">
        <w:rPr>
          <w:lang w:val="en-US"/>
        </w:rPr>
        <w:t xml:space="preserve"> </w:t>
      </w:r>
    </w:p>
    <w:p w:rsidR="00EC7922" w:rsidRDefault="00EC7922" w:rsidP="00877717">
      <w:pPr>
        <w:pStyle w:val="Zv-bodyreport"/>
        <w:rPr>
          <w:lang w:eastAsia="en-US"/>
        </w:rPr>
      </w:pPr>
      <w:r>
        <w:rPr>
          <w:lang w:eastAsia="en-US"/>
        </w:rPr>
        <w:t>Система управления установкой включает в себя систему общего управления, систему блокировок и защит, систему ядерной и промышленной безопасности и систему управления плазмой. Датчиками системы управления плазмой являются более 50 физических диагностик, выдающих около 60 измеряемых параметров, актуаторами (исполнительными устройствами) технологические системы</w:t>
      </w:r>
      <w:r w:rsidR="00651A81">
        <w:rPr>
          <w:lang w:eastAsia="en-US"/>
        </w:rPr>
        <w:t>,</w:t>
      </w:r>
      <w:r>
        <w:rPr>
          <w:lang w:eastAsia="en-US"/>
        </w:rPr>
        <w:t xml:space="preserve"> такие как </w:t>
      </w:r>
      <w:r w:rsidR="00651A81">
        <w:rPr>
          <w:lang w:eastAsia="en-US"/>
        </w:rPr>
        <w:t>с</w:t>
      </w:r>
      <w:r>
        <w:rPr>
          <w:lang w:eastAsia="en-US"/>
        </w:rPr>
        <w:t xml:space="preserve">истема электронно-циклотронного нагрева и поддержания тока плазмы, </w:t>
      </w:r>
      <w:r w:rsidR="00651A81">
        <w:rPr>
          <w:lang w:eastAsia="en-US"/>
        </w:rPr>
        <w:t>с</w:t>
      </w:r>
      <w:r>
        <w:rPr>
          <w:lang w:eastAsia="en-US"/>
        </w:rPr>
        <w:t xml:space="preserve">истемы питания полоидальных обмоток установки, </w:t>
      </w:r>
      <w:r w:rsidR="00651A81">
        <w:rPr>
          <w:lang w:eastAsia="en-US"/>
        </w:rPr>
        <w:t>с</w:t>
      </w:r>
      <w:r>
        <w:rPr>
          <w:lang w:eastAsia="en-US"/>
        </w:rPr>
        <w:t>истема нейтральной инжекции и др. Функция управления установкой представляет громоздкую систему нелинейных уравнений, в которую необходимо в реальном времени завести данные десятков диагностик, выходные параметры которых</w:t>
      </w:r>
      <w:r w:rsidR="00651A81">
        <w:rPr>
          <w:lang w:eastAsia="en-US"/>
        </w:rPr>
        <w:t>,</w:t>
      </w:r>
      <w:r>
        <w:rPr>
          <w:lang w:eastAsia="en-US"/>
        </w:rPr>
        <w:t xml:space="preserve"> в свою очередь</w:t>
      </w:r>
      <w:r w:rsidR="00651A81">
        <w:rPr>
          <w:lang w:eastAsia="en-US"/>
        </w:rPr>
        <w:t>,</w:t>
      </w:r>
      <w:r>
        <w:rPr>
          <w:lang w:eastAsia="en-US"/>
        </w:rPr>
        <w:t xml:space="preserve"> вычисляются в реальном времени на основе с</w:t>
      </w:r>
      <w:r w:rsidR="00651A81">
        <w:rPr>
          <w:lang w:eastAsia="en-US"/>
        </w:rPr>
        <w:t xml:space="preserve">игналов многих сотен датчиков. </w:t>
      </w:r>
      <w:r>
        <w:rPr>
          <w:lang w:eastAsia="en-US"/>
        </w:rPr>
        <w:t xml:space="preserve">Задача осложняется еще и тем, что для получения устойчивости системы управления в целом необходимо иметь строго заданные межсистемные интерфейсы, блоки сертифицированного программного обеспечения, а также методики проведения приемо-сдаточных испытаний оборудования. </w:t>
      </w:r>
    </w:p>
    <w:p w:rsidR="00EC7922" w:rsidRPr="001069B5" w:rsidRDefault="00EC7922" w:rsidP="00877717">
      <w:pPr>
        <w:pStyle w:val="Zv-bodyreport"/>
        <w:rPr>
          <w:lang w:eastAsia="en-US"/>
        </w:rPr>
      </w:pPr>
      <w:r>
        <w:rPr>
          <w:lang w:eastAsia="en-US"/>
        </w:rPr>
        <w:t xml:space="preserve">В докладе представлена концепция создания </w:t>
      </w:r>
      <w:r w:rsidR="00651A81">
        <w:rPr>
          <w:lang w:eastAsia="en-US"/>
        </w:rPr>
        <w:t>с</w:t>
      </w:r>
      <w:r>
        <w:rPr>
          <w:lang w:eastAsia="en-US"/>
        </w:rPr>
        <w:t xml:space="preserve">истемы управления плазмой установки ИТЭР, разрабатываемой </w:t>
      </w:r>
      <w:r w:rsidR="00651A81">
        <w:rPr>
          <w:lang w:eastAsia="en-US"/>
        </w:rPr>
        <w:t>ц</w:t>
      </w:r>
      <w:r>
        <w:rPr>
          <w:lang w:eastAsia="en-US"/>
        </w:rPr>
        <w:t xml:space="preserve">ентральной командой </w:t>
      </w:r>
      <w:r>
        <w:rPr>
          <w:lang w:val="en-US" w:eastAsia="en-US"/>
        </w:rPr>
        <w:t>CODAC</w:t>
      </w:r>
      <w:r>
        <w:rPr>
          <w:lang w:eastAsia="en-US"/>
        </w:rPr>
        <w:t xml:space="preserve"> совместно с </w:t>
      </w:r>
      <w:r w:rsidR="00651A81">
        <w:rPr>
          <w:lang w:eastAsia="en-US"/>
        </w:rPr>
        <w:t>н</w:t>
      </w:r>
      <w:r>
        <w:rPr>
          <w:lang w:eastAsia="en-US"/>
        </w:rPr>
        <w:t>ациональными агентствами.</w:t>
      </w:r>
    </w:p>
    <w:p w:rsidR="00877717" w:rsidRDefault="00EC7922" w:rsidP="00877717">
      <w:pPr>
        <w:pStyle w:val="Zv-bodyreport"/>
        <w:rPr>
          <w:lang w:eastAsia="en-US"/>
        </w:rPr>
      </w:pPr>
      <w:r>
        <w:rPr>
          <w:lang w:eastAsia="en-US"/>
        </w:rPr>
        <w:t>Доклад представляет интерес для физиков и инженеров, работающих в области управляемого термоядерного синтеза.</w:t>
      </w:r>
    </w:p>
    <w:p w:rsidR="00877717" w:rsidRPr="00725E6D" w:rsidRDefault="00877717" w:rsidP="00725E6D">
      <w:pPr>
        <w:pStyle w:val="Zv-bodyreport"/>
        <w:ind w:firstLine="0"/>
      </w:pPr>
    </w:p>
    <w:sectPr w:rsidR="00877717" w:rsidRPr="00725E6D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509" w:rsidRDefault="00564509">
      <w:r>
        <w:separator/>
      </w:r>
    </w:p>
  </w:endnote>
  <w:endnote w:type="continuationSeparator" w:id="0">
    <w:p w:rsidR="00564509" w:rsidRDefault="00564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81" w:rsidRDefault="00651A8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1A81" w:rsidRDefault="00651A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81" w:rsidRDefault="00651A8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5E6D">
      <w:rPr>
        <w:rStyle w:val="a7"/>
        <w:noProof/>
      </w:rPr>
      <w:t>1</w:t>
    </w:r>
    <w:r>
      <w:rPr>
        <w:rStyle w:val="a7"/>
      </w:rPr>
      <w:fldChar w:fldCharType="end"/>
    </w:r>
  </w:p>
  <w:p w:rsidR="00651A81" w:rsidRDefault="00651A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509" w:rsidRDefault="00564509">
      <w:r>
        <w:separator/>
      </w:r>
    </w:p>
  </w:footnote>
  <w:footnote w:type="continuationSeparator" w:id="0">
    <w:p w:rsidR="00564509" w:rsidRDefault="00564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81" w:rsidRDefault="00651A8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</w:t>
    </w:r>
    <w:r w:rsidRPr="00200624">
      <w:rPr>
        <w:sz w:val="20"/>
      </w:rPr>
      <w:t xml:space="preserve"> </w:t>
    </w:r>
    <w:r>
      <w:rPr>
        <w:sz w:val="20"/>
      </w:rPr>
      <w:t xml:space="preserve">февраль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2016 г</w:t>
      </w:r>
    </w:smartTag>
    <w:r>
      <w:rPr>
        <w:sz w:val="20"/>
      </w:rPr>
      <w:t>.</w:t>
    </w:r>
  </w:p>
  <w:p w:rsidR="00651A81" w:rsidRDefault="00A543B3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5772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7434B"/>
    <w:rsid w:val="000C7078"/>
    <w:rsid w:val="000D76E9"/>
    <w:rsid w:val="000E495B"/>
    <w:rsid w:val="001069B5"/>
    <w:rsid w:val="00160AD7"/>
    <w:rsid w:val="001C0CCB"/>
    <w:rsid w:val="001D15C1"/>
    <w:rsid w:val="001F003B"/>
    <w:rsid w:val="00200624"/>
    <w:rsid w:val="0020350C"/>
    <w:rsid w:val="00220629"/>
    <w:rsid w:val="00247225"/>
    <w:rsid w:val="003131A2"/>
    <w:rsid w:val="00351329"/>
    <w:rsid w:val="003800F3"/>
    <w:rsid w:val="003B5B93"/>
    <w:rsid w:val="003D197C"/>
    <w:rsid w:val="00401388"/>
    <w:rsid w:val="00446025"/>
    <w:rsid w:val="004A77D1"/>
    <w:rsid w:val="004B72AA"/>
    <w:rsid w:val="004F4E29"/>
    <w:rsid w:val="0053360C"/>
    <w:rsid w:val="00564509"/>
    <w:rsid w:val="00567C6F"/>
    <w:rsid w:val="0058676C"/>
    <w:rsid w:val="005A0E29"/>
    <w:rsid w:val="005C13B1"/>
    <w:rsid w:val="006304E9"/>
    <w:rsid w:val="00651A81"/>
    <w:rsid w:val="00654A7B"/>
    <w:rsid w:val="0068492E"/>
    <w:rsid w:val="006D01E8"/>
    <w:rsid w:val="006D6E6B"/>
    <w:rsid w:val="006E6ED3"/>
    <w:rsid w:val="00707DE7"/>
    <w:rsid w:val="00725E6D"/>
    <w:rsid w:val="00732A2E"/>
    <w:rsid w:val="007B6378"/>
    <w:rsid w:val="007D2174"/>
    <w:rsid w:val="007E0AEA"/>
    <w:rsid w:val="007F5CBE"/>
    <w:rsid w:val="00802D35"/>
    <w:rsid w:val="00847BA3"/>
    <w:rsid w:val="00877717"/>
    <w:rsid w:val="00933643"/>
    <w:rsid w:val="009A287E"/>
    <w:rsid w:val="009B4ECC"/>
    <w:rsid w:val="00A543B3"/>
    <w:rsid w:val="00AA271C"/>
    <w:rsid w:val="00B622ED"/>
    <w:rsid w:val="00B64F95"/>
    <w:rsid w:val="00B9584E"/>
    <w:rsid w:val="00C103CD"/>
    <w:rsid w:val="00C232A0"/>
    <w:rsid w:val="00C77B1F"/>
    <w:rsid w:val="00CE4CBD"/>
    <w:rsid w:val="00D23AA3"/>
    <w:rsid w:val="00D47F19"/>
    <w:rsid w:val="00D92FA1"/>
    <w:rsid w:val="00DA69A2"/>
    <w:rsid w:val="00DB76F5"/>
    <w:rsid w:val="00E1331D"/>
    <w:rsid w:val="00E7021A"/>
    <w:rsid w:val="00E87733"/>
    <w:rsid w:val="00EC7922"/>
    <w:rsid w:val="00EE1C4C"/>
    <w:rsid w:val="00F05DC0"/>
    <w:rsid w:val="00F2275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0" w:qFormat="1"/>
    <w:lsdException w:name="Emphasis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A287E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9A28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9A28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A28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Pr>
      <w:rFonts w:ascii="Arial" w:hAnsi="Arial" w:cs="Arial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9A287E"/>
    <w:pPr>
      <w:numPr>
        <w:numId w:val="8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qFormat/>
    <w:rsid w:val="009A287E"/>
    <w:pPr>
      <w:numPr>
        <w:numId w:val="9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qFormat/>
    <w:rsid w:val="009A287E"/>
    <w:pPr>
      <w:numPr>
        <w:numId w:val="10"/>
      </w:numPr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9A287E"/>
  </w:style>
  <w:style w:type="paragraph" w:styleId="aa">
    <w:name w:val="List Paragraph"/>
    <w:basedOn w:val="a"/>
    <w:uiPriority w:val="34"/>
    <w:qFormat/>
    <w:rsid w:val="00160AD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A2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287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shina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СОЗДАНИЯ REAL TIME УПРАВЛЕНИЯ ПЛАЗМОЙ В УСТАНОВКЕ ИТЭР </vt:lpstr>
    </vt:vector>
  </TitlesOfParts>
  <Company>k13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СОЗДАНИЯ REAL TIME УПРАВЛЕНИЯ ПЛАЗМОЙ В УСТАНОВКЕ ИТЭР </dc:title>
  <dc:subject/>
  <dc:creator>Сергей Сатунин</dc:creator>
  <cp:keywords/>
  <dc:description/>
  <cp:lastModifiedBy>Сергей Сатунин</cp:lastModifiedBy>
  <cp:revision>2</cp:revision>
  <dcterms:created xsi:type="dcterms:W3CDTF">2016-01-06T12:24:00Z</dcterms:created>
  <dcterms:modified xsi:type="dcterms:W3CDTF">2016-01-06T12:24:00Z</dcterms:modified>
</cp:coreProperties>
</file>