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73" w:rsidRDefault="00891073" w:rsidP="00891073">
      <w:pPr>
        <w:pStyle w:val="Zv-Titlereport"/>
        <w:ind w:left="142" w:right="282"/>
      </w:pPr>
      <w:bookmarkStart w:id="0" w:name="OLE_LINK25"/>
      <w:bookmarkStart w:id="1" w:name="OLE_LINK26"/>
      <w:r>
        <w:t>Формирование прочного микрорельефа на ОБРАЗЦах</w:t>
      </w:r>
      <w:r w:rsidRPr="00E87C9A">
        <w:t xml:space="preserve"> ИЗ СТАЛИ 45</w:t>
      </w:r>
      <w:r w:rsidRPr="00E6301B">
        <w:t xml:space="preserve"> </w:t>
      </w:r>
      <w:r>
        <w:t xml:space="preserve">С ПОМОЩЬЮ </w:t>
      </w:r>
      <w:r w:rsidRPr="00D65391">
        <w:t>МИКРОПЛАЗМЕННЫХ</w:t>
      </w:r>
      <w:r>
        <w:t xml:space="preserve"> РАЗРЯД</w:t>
      </w:r>
      <w:bookmarkEnd w:id="0"/>
      <w:bookmarkEnd w:id="1"/>
      <w:r>
        <w:t>ОВ</w:t>
      </w:r>
    </w:p>
    <w:p w:rsidR="00891073" w:rsidRPr="001550E3" w:rsidRDefault="00891073" w:rsidP="00891073">
      <w:pPr>
        <w:pStyle w:val="Zv-Author"/>
        <w:ind w:left="1560" w:right="1416"/>
        <w:rPr>
          <w:i/>
          <w:lang w:val="az-Cyrl-AZ"/>
        </w:rPr>
      </w:pPr>
      <w:r w:rsidRPr="005D0C58">
        <w:rPr>
          <w:noProof/>
          <w:lang w:val="az-Cyrl-AZ"/>
        </w:rPr>
        <w:t>В.А. Иванов, М.Е. Коныжев, А.А. Дорофеюк, Т.И. Камолова,</w:t>
      </w:r>
      <w:r w:rsidRPr="00891073">
        <w:rPr>
          <w:noProof/>
        </w:rPr>
        <w:t xml:space="preserve"> </w:t>
      </w:r>
      <w:r w:rsidRPr="005D0C58">
        <w:rPr>
          <w:szCs w:val="24"/>
        </w:rPr>
        <w:t>Л.И. Куксенова</w:t>
      </w:r>
      <w:r w:rsidRPr="005D0C58">
        <w:rPr>
          <w:noProof/>
          <w:vertAlign w:val="superscript"/>
        </w:rPr>
        <w:t>*</w:t>
      </w:r>
      <w:r w:rsidRPr="005D0C58">
        <w:rPr>
          <w:szCs w:val="24"/>
        </w:rPr>
        <w:t>, В.Г. Лаптева</w:t>
      </w:r>
      <w:r w:rsidRPr="005D0C58">
        <w:rPr>
          <w:noProof/>
          <w:vertAlign w:val="superscript"/>
        </w:rPr>
        <w:t>*</w:t>
      </w:r>
      <w:r w:rsidRPr="005D0C58">
        <w:rPr>
          <w:szCs w:val="24"/>
        </w:rPr>
        <w:t xml:space="preserve">, И.А. </w:t>
      </w:r>
      <w:r w:rsidRPr="00D65391">
        <w:rPr>
          <w:szCs w:val="24"/>
        </w:rPr>
        <w:t>Хренникова</w:t>
      </w:r>
      <w:r w:rsidRPr="005D0C58">
        <w:rPr>
          <w:noProof/>
          <w:vertAlign w:val="superscript"/>
        </w:rPr>
        <w:t>*</w:t>
      </w:r>
    </w:p>
    <w:p w:rsidR="00891073" w:rsidRDefault="00891073" w:rsidP="00891073">
      <w:pPr>
        <w:pStyle w:val="Zv-Organization"/>
        <w:rPr>
          <w:noProof/>
          <w:lang w:val="az-Cyrl-AZ"/>
        </w:rPr>
      </w:pPr>
      <w:r>
        <w:rPr>
          <w:noProof/>
          <w:lang w:val="az-Cyrl-AZ"/>
        </w:rPr>
        <w:t>Институт общей физики им. А.М.</w:t>
      </w:r>
      <w:r w:rsidRPr="00F8028A">
        <w:rPr>
          <w:noProof/>
        </w:rPr>
        <w:t xml:space="preserve"> </w:t>
      </w:r>
      <w:r>
        <w:rPr>
          <w:noProof/>
          <w:lang w:val="az-Cyrl-AZ"/>
        </w:rPr>
        <w:t>Прохорова РАН, Москва, Россия</w:t>
      </w:r>
      <w:r w:rsidRPr="00AA394C">
        <w:rPr>
          <w:noProof/>
        </w:rPr>
        <w:t>,</w:t>
      </w:r>
      <w:r w:rsidRPr="00AA394C">
        <w:t xml:space="preserve"> </w:t>
      </w:r>
      <w:hyperlink r:id="rId7" w:history="1">
        <w:r w:rsidRPr="000B7AD3">
          <w:rPr>
            <w:rStyle w:val="a7"/>
            <w:lang w:val="en-US"/>
          </w:rPr>
          <w:t>ivanov</w:t>
        </w:r>
        <w:r w:rsidRPr="000B7AD3">
          <w:rPr>
            <w:rStyle w:val="a7"/>
          </w:rPr>
          <w:t>@</w:t>
        </w:r>
        <w:r w:rsidRPr="000B7AD3">
          <w:rPr>
            <w:rStyle w:val="a7"/>
            <w:lang w:val="en-US"/>
          </w:rPr>
          <w:t>fpl</w:t>
        </w:r>
        <w:r w:rsidRPr="000B7AD3">
          <w:rPr>
            <w:rStyle w:val="a7"/>
          </w:rPr>
          <w:t>.</w:t>
        </w:r>
        <w:r w:rsidRPr="000B7AD3">
          <w:rPr>
            <w:rStyle w:val="a7"/>
            <w:lang w:val="en-US"/>
          </w:rPr>
          <w:t>gpi</w:t>
        </w:r>
        <w:r w:rsidRPr="000B7AD3">
          <w:rPr>
            <w:rStyle w:val="a7"/>
          </w:rPr>
          <w:t>.</w:t>
        </w:r>
        <w:r w:rsidRPr="000B7AD3">
          <w:rPr>
            <w:rStyle w:val="a7"/>
            <w:lang w:val="en-US"/>
          </w:rPr>
          <w:t>ru</w:t>
        </w:r>
      </w:hyperlink>
      <w:r w:rsidRPr="00F8028A">
        <w:br/>
      </w:r>
      <w:r w:rsidRPr="00F8028A">
        <w:rPr>
          <w:vertAlign w:val="superscript"/>
        </w:rPr>
        <w:t>*</w:t>
      </w:r>
      <w:r>
        <w:t>Институт машиноведения им. А.А. Благонравова РАН</w:t>
      </w:r>
      <w:r>
        <w:rPr>
          <w:noProof/>
          <w:lang w:val="az-Cyrl-AZ"/>
        </w:rPr>
        <w:t xml:space="preserve">, </w:t>
      </w:r>
      <w:r w:rsidRPr="00D65391">
        <w:t>Москва</w:t>
      </w:r>
      <w:r>
        <w:rPr>
          <w:noProof/>
          <w:lang w:val="az-Cyrl-AZ"/>
        </w:rPr>
        <w:t>, Россия</w:t>
      </w:r>
    </w:p>
    <w:p w:rsidR="00891073" w:rsidRDefault="00891073" w:rsidP="00891073">
      <w:pPr>
        <w:pStyle w:val="Zv-bodyreport"/>
      </w:pPr>
      <w:r>
        <w:rPr>
          <w:noProof/>
          <w:lang w:val="az-Cyrl-AZ"/>
        </w:rPr>
        <w:t xml:space="preserve">При взаимодействии в вакууме импульсного потока плазмы с плотностью </w:t>
      </w:r>
      <w:r>
        <w:rPr>
          <w:noProof/>
          <w:lang w:val="az-Cyrl-AZ"/>
        </w:rPr>
        <w:sym w:font="Symbol" w:char="F07E"/>
      </w:r>
      <w:r>
        <w:rPr>
          <w:noProof/>
          <w:lang w:val="az-Cyrl-AZ"/>
        </w:rPr>
        <w:t>10</w:t>
      </w:r>
      <w:r>
        <w:rPr>
          <w:noProof/>
          <w:vertAlign w:val="superscript"/>
          <w:lang w:val="az-Cyrl-AZ"/>
        </w:rPr>
        <w:t>12</w:t>
      </w:r>
      <w:r>
        <w:rPr>
          <w:noProof/>
          <w:lang w:val="az-Cyrl-AZ"/>
        </w:rPr>
        <w:t> см</w:t>
      </w:r>
      <w:r>
        <w:rPr>
          <w:noProof/>
          <w:vertAlign w:val="superscript"/>
          <w:lang w:val="az-Cyrl-AZ"/>
        </w:rPr>
        <w:sym w:font="Symbol" w:char="F02D"/>
      </w:r>
      <w:r>
        <w:rPr>
          <w:noProof/>
          <w:vertAlign w:val="superscript"/>
          <w:lang w:val="az-Cyrl-AZ"/>
        </w:rPr>
        <w:t>3</w:t>
      </w:r>
      <w:r>
        <w:rPr>
          <w:noProof/>
          <w:lang w:val="az-Cyrl-AZ"/>
        </w:rPr>
        <w:t xml:space="preserve"> и длительностью импульса 25 мкс с металлическими образцами, покрытыми тонкой диэлектрической </w:t>
      </w:r>
      <w:r>
        <w:rPr>
          <w:noProof/>
        </w:rPr>
        <w:t xml:space="preserve">оксидной </w:t>
      </w:r>
      <w:r>
        <w:rPr>
          <w:noProof/>
          <w:lang w:val="az-Cyrl-AZ"/>
        </w:rPr>
        <w:t xml:space="preserve">пленкой толщиной </w:t>
      </w:r>
      <w:r>
        <w:rPr>
          <w:noProof/>
          <w:lang w:val="az-Cyrl-AZ"/>
        </w:rPr>
        <w:sym w:font="Symbol" w:char="F07E"/>
      </w:r>
      <w:r>
        <w:rPr>
          <w:noProof/>
          <w:lang w:val="az-Cyrl-AZ"/>
        </w:rPr>
        <w:t xml:space="preserve">1 мкм, на поверхности этих образцов возбуждаются микроплазменные разряды </w:t>
      </w:r>
      <w:r w:rsidRPr="002657E8">
        <w:rPr>
          <w:noProof/>
        </w:rPr>
        <w:t>[1]</w:t>
      </w:r>
      <w:r>
        <w:rPr>
          <w:noProof/>
          <w:lang w:val="az-Cyrl-AZ"/>
        </w:rPr>
        <w:t xml:space="preserve">. </w:t>
      </w:r>
      <w:r w:rsidRPr="005D0C58">
        <w:rPr>
          <w:noProof/>
        </w:rPr>
        <w:t xml:space="preserve">В местах локализации микроразрядов </w:t>
      </w:r>
      <w:r w:rsidRPr="003210E8">
        <w:rPr>
          <w:noProof/>
        </w:rPr>
        <w:t>происходит плавление металла, а в результе быстрого движения микроразрядов вдоль поверхности</w:t>
      </w:r>
      <w:r w:rsidRPr="003210E8">
        <w:t xml:space="preserve"> </w:t>
      </w:r>
      <w:r w:rsidRPr="003210E8">
        <w:sym w:font="Symbol" w:char="F02D"/>
      </w:r>
      <w:r w:rsidRPr="003210E8">
        <w:rPr>
          <w:noProof/>
        </w:rPr>
        <w:t xml:space="preserve"> остывание и затвердевание</w:t>
      </w:r>
      <w:r w:rsidRPr="005D0C58">
        <w:rPr>
          <w:noProof/>
        </w:rPr>
        <w:t xml:space="preserve"> металла с образованием кратеров с характерным диаметром от 0.1 до</w:t>
      </w:r>
      <w:r>
        <w:rPr>
          <w:noProof/>
        </w:rPr>
        <w:t xml:space="preserve"> </w:t>
      </w:r>
      <w:r w:rsidRPr="005D0C58">
        <w:rPr>
          <w:noProof/>
        </w:rPr>
        <w:t>10</w:t>
      </w:r>
      <w:r>
        <w:rPr>
          <w:noProof/>
        </w:rPr>
        <w:t> </w:t>
      </w:r>
      <w:r w:rsidRPr="005D0C58">
        <w:rPr>
          <w:noProof/>
        </w:rPr>
        <w:t xml:space="preserve">мкм. </w:t>
      </w:r>
      <w:r w:rsidRPr="005D0C58">
        <w:t>В результате многократного повторения процессов локального</w:t>
      </w:r>
      <w:r w:rsidRPr="004D7AF2">
        <w:t xml:space="preserve"> плавления и остывания приповерхностного слоя металла на поверхности образцов формируется сплошной переплавленный слой, имеющий развитую структу</w:t>
      </w:r>
      <w:r>
        <w:t>ру микрорельефа.</w:t>
      </w:r>
    </w:p>
    <w:p w:rsidR="00891073" w:rsidRPr="004D7AF2" w:rsidRDefault="00891073" w:rsidP="00891073">
      <w:pPr>
        <w:pStyle w:val="Zv-bodyreport"/>
      </w:pPr>
      <w:r>
        <w:t xml:space="preserve">На основе этого явления авторами работы разработан </w:t>
      </w:r>
      <w:r w:rsidRPr="004D7AF2">
        <w:t xml:space="preserve">универсальный </w:t>
      </w:r>
      <w:r>
        <w:t>микроплазменный метод</w:t>
      </w:r>
      <w:r w:rsidRPr="004D7AF2">
        <w:t xml:space="preserve">, </w:t>
      </w:r>
      <w:r>
        <w:t xml:space="preserve">с помощью которого можно </w:t>
      </w:r>
      <w:r w:rsidRPr="004D7AF2">
        <w:t xml:space="preserve">эффективно </w:t>
      </w:r>
      <w:r>
        <w:t xml:space="preserve">создавать микрорельеф и </w:t>
      </w:r>
      <w:r w:rsidRPr="004D7AF2">
        <w:t xml:space="preserve">упрочнять </w:t>
      </w:r>
      <w:r w:rsidRPr="003210E8">
        <w:t>металлические изделия со сложной формой поверхности [2].</w:t>
      </w:r>
      <w:r>
        <w:t xml:space="preserve"> </w:t>
      </w:r>
    </w:p>
    <w:p w:rsidR="00891073" w:rsidRDefault="00891073" w:rsidP="00891073">
      <w:pPr>
        <w:pStyle w:val="Zv-bodyreport"/>
      </w:pPr>
      <w:r>
        <w:t xml:space="preserve">Эксперименты по формированию микрорельефа на поверхности образцов из стали 45 были проведены на установке «СФЕРА» в ИОФ РАН. Исследования триботехнических свойств </w:t>
      </w:r>
      <w:r>
        <w:rPr>
          <w:noProof/>
          <w:lang w:val="az-Cyrl-AZ"/>
        </w:rPr>
        <w:t>образцов</w:t>
      </w:r>
      <w:r>
        <w:t xml:space="preserve">, обработанных микроплазменными разрядами, выполнялись в ИМАШ РАН. Микроплазменные разряды возбуждались </w:t>
      </w:r>
      <w:r w:rsidRPr="003210E8">
        <w:t>на образцах</w:t>
      </w:r>
      <w:r>
        <w:t xml:space="preserve"> из стали 45 (размеры 4</w:t>
      </w:r>
      <w:r>
        <w:sym w:font="Symbol" w:char="F0B4"/>
      </w:r>
      <w:r>
        <w:t>4</w:t>
      </w:r>
      <w:r>
        <w:sym w:font="Symbol" w:char="F0B4"/>
      </w:r>
      <w:r>
        <w:t xml:space="preserve">12 мм), покрытых тонкой оксидной плёнкой толщиной </w:t>
      </w:r>
      <w:r>
        <w:rPr>
          <w:noProof/>
          <w:lang w:val="az-Cyrl-AZ"/>
        </w:rPr>
        <w:sym w:font="Symbol" w:char="F07E"/>
      </w:r>
      <w:r>
        <w:t xml:space="preserve">1 мкм. Микроплазменные разряды поддерживались импульсным электрическим током прямоугольной формы с длительностью импульсов 20 мс </w:t>
      </w:r>
      <w:r w:rsidRPr="003210E8">
        <w:t>и фиксированными значениями амплитуды тока 100 А, 200 А, 400 А и 650 А для каждого исследуемого образца. В результате воздействия</w:t>
      </w:r>
      <w:r>
        <w:t xml:space="preserve"> 10 разрядов с одинаковой амплитудой тока на поверхности</w:t>
      </w:r>
      <w:r w:rsidRPr="00437A99">
        <w:t xml:space="preserve"> </w:t>
      </w:r>
      <w:r>
        <w:t xml:space="preserve">различных образцов происходило </w:t>
      </w:r>
      <w:r w:rsidRPr="003210E8">
        <w:t xml:space="preserve">формирование микрорельефа со средним значением максимальной высоты микрорельефа </w:t>
      </w:r>
      <w:r w:rsidRPr="003210E8">
        <w:rPr>
          <w:lang w:val="en-US"/>
        </w:rPr>
        <w:t>R</w:t>
      </w:r>
      <w:r w:rsidRPr="003210E8">
        <w:rPr>
          <w:vertAlign w:val="subscript"/>
          <w:lang w:val="en-US"/>
        </w:rPr>
        <w:t>max</w:t>
      </w:r>
      <w:r w:rsidRPr="003210E8">
        <w:t xml:space="preserve"> от 11 до 17 мкм при изменении амплитуды тока разрядов от 100 А до 650 А.</w:t>
      </w:r>
    </w:p>
    <w:p w:rsidR="00891073" w:rsidRPr="00C072DB" w:rsidRDefault="00891073" w:rsidP="00891073">
      <w:pPr>
        <w:pStyle w:val="Zv-bodyreport"/>
        <w:rPr>
          <w:noProof/>
          <w:lang w:val="az-Cyrl-AZ"/>
        </w:rPr>
      </w:pPr>
      <w:r w:rsidRPr="00C072DB">
        <w:rPr>
          <w:noProof/>
          <w:lang w:val="az-Cyrl-AZ"/>
        </w:rPr>
        <w:t>Установлено, ч</w:t>
      </w:r>
      <w:r w:rsidRPr="00C072DB">
        <w:rPr>
          <w:bCs/>
          <w:noProof/>
          <w:lang w:val="az-Cyrl-AZ"/>
        </w:rPr>
        <w:t>то</w:t>
      </w:r>
      <w:r w:rsidRPr="00C072DB">
        <w:rPr>
          <w:noProof/>
          <w:lang w:val="az-Cyrl-AZ"/>
        </w:rPr>
        <w:t xml:space="preserve"> лучшие </w:t>
      </w:r>
      <w:r>
        <w:rPr>
          <w:noProof/>
        </w:rPr>
        <w:t xml:space="preserve">значения </w:t>
      </w:r>
      <w:r w:rsidRPr="00C072DB">
        <w:rPr>
          <w:bCs/>
          <w:noProof/>
          <w:lang w:val="az-Cyrl-AZ"/>
        </w:rPr>
        <w:t>износостойкост</w:t>
      </w:r>
      <w:r>
        <w:rPr>
          <w:bCs/>
          <w:noProof/>
          <w:lang w:val="az-Cyrl-AZ"/>
        </w:rPr>
        <w:t>и</w:t>
      </w:r>
      <w:r w:rsidRPr="00C072DB">
        <w:rPr>
          <w:bCs/>
          <w:noProof/>
          <w:lang w:val="az-Cyrl-AZ"/>
        </w:rPr>
        <w:t xml:space="preserve"> при трении </w:t>
      </w:r>
      <w:r>
        <w:rPr>
          <w:bCs/>
          <w:noProof/>
          <w:lang w:val="az-Cyrl-AZ"/>
        </w:rPr>
        <w:t xml:space="preserve">для </w:t>
      </w:r>
      <w:r w:rsidRPr="00C072DB">
        <w:rPr>
          <w:noProof/>
          <w:lang w:val="az-Cyrl-AZ"/>
        </w:rPr>
        <w:t xml:space="preserve">приповерхностного слоя образцов из стали 45 </w:t>
      </w:r>
      <w:r>
        <w:rPr>
          <w:noProof/>
          <w:lang w:val="az-Cyrl-AZ"/>
        </w:rPr>
        <w:t>получены в результате</w:t>
      </w:r>
      <w:r w:rsidRPr="00C072DB">
        <w:rPr>
          <w:noProof/>
          <w:lang w:val="az-Cyrl-AZ"/>
        </w:rPr>
        <w:t xml:space="preserve"> обработки микроплазменными разрядами с </w:t>
      </w:r>
      <w:r w:rsidRPr="0022174B">
        <w:rPr>
          <w:noProof/>
          <w:lang w:val="az-Cyrl-AZ"/>
        </w:rPr>
        <w:t>амплитудой электрического тока 400 А</w:t>
      </w:r>
      <w:r w:rsidRPr="00C072DB">
        <w:rPr>
          <w:noProof/>
          <w:lang w:val="az-Cyrl-AZ"/>
        </w:rPr>
        <w:t>. При этом модифицированный приповерхностный слой образцов характеризуется малыми интенсивностями изнашивания при трении вплоть до прикладываемого давления p=25 МПа, которое в 25 раз превышает предельное давление для образцов из стали 45 в исходном состоянии и в 2 раза превышает предельное давление для образцов из стали 45 после их стандартного объемного термического закаливания до твердости 40–</w:t>
      </w:r>
      <w:r>
        <w:rPr>
          <w:noProof/>
          <w:lang w:val="az-Cyrl-AZ"/>
        </w:rPr>
        <w:t>45 HRC</w:t>
      </w:r>
      <w:r w:rsidRPr="00DC5FE3">
        <w:rPr>
          <w:noProof/>
        </w:rPr>
        <w:t xml:space="preserve"> [3]</w:t>
      </w:r>
      <w:r w:rsidRPr="00C072DB">
        <w:rPr>
          <w:noProof/>
          <w:lang w:val="az-Cyrl-AZ"/>
        </w:rPr>
        <w:t xml:space="preserve">. </w:t>
      </w:r>
    </w:p>
    <w:p w:rsidR="00891073" w:rsidRPr="00E97021" w:rsidRDefault="00891073" w:rsidP="00891073">
      <w:pPr>
        <w:pStyle w:val="Zv-bodyreport"/>
        <w:spacing w:after="120"/>
        <w:rPr>
          <w:noProof/>
        </w:rPr>
      </w:pPr>
      <w:r w:rsidRPr="004C1A01">
        <w:rPr>
          <w:noProof/>
          <w:lang w:val="az-Cyrl-AZ"/>
        </w:rPr>
        <w:t>Работа выполнена при поддержке Р</w:t>
      </w:r>
      <w:r>
        <w:rPr>
          <w:noProof/>
          <w:lang w:val="az-Cyrl-AZ"/>
        </w:rPr>
        <w:t xml:space="preserve">ФФИ, </w:t>
      </w:r>
      <w:r w:rsidRPr="004C1A01">
        <w:rPr>
          <w:noProof/>
          <w:lang w:val="az-Cyrl-AZ"/>
        </w:rPr>
        <w:t xml:space="preserve">проект </w:t>
      </w:r>
      <w:r>
        <w:rPr>
          <w:noProof/>
          <w:lang w:val="az-Cyrl-AZ"/>
        </w:rPr>
        <w:t>№ </w:t>
      </w:r>
      <w:r w:rsidRPr="004C1A01">
        <w:rPr>
          <w:noProof/>
          <w:lang w:val="az-Cyrl-AZ"/>
        </w:rPr>
        <w:t>13-08-01174</w:t>
      </w:r>
      <w:r>
        <w:rPr>
          <w:noProof/>
          <w:lang w:val="az-Cyrl-AZ"/>
        </w:rPr>
        <w:t>-</w:t>
      </w:r>
      <w:r w:rsidRPr="004C1A01">
        <w:rPr>
          <w:noProof/>
          <w:lang w:val="az-Cyrl-AZ"/>
        </w:rPr>
        <w:t>а.</w:t>
      </w:r>
    </w:p>
    <w:p w:rsidR="00891073" w:rsidRDefault="00891073" w:rsidP="00891073">
      <w:pPr>
        <w:pStyle w:val="Zv-TitleReferences-ru"/>
        <w:spacing w:before="0" w:after="0"/>
      </w:pPr>
      <w:r>
        <w:t>Литература</w:t>
      </w:r>
    </w:p>
    <w:p w:rsidR="00891073" w:rsidRPr="00EB6934" w:rsidRDefault="00891073" w:rsidP="00891073">
      <w:pPr>
        <w:pStyle w:val="Zv-References-ru"/>
        <w:numPr>
          <w:ilvl w:val="0"/>
          <w:numId w:val="1"/>
        </w:numPr>
        <w:rPr>
          <w:noProof/>
        </w:rPr>
      </w:pPr>
      <w:r w:rsidRPr="00EB6934">
        <w:rPr>
          <w:noProof/>
        </w:rPr>
        <w:t>В.А. Иванов, М.Е. Коныжев, А.С. Сахаров. Возбуждение микроплазменных разрядов на металлах с диэлектрической пленкой // Прикладная физика, 2006. № 6. С. 114-121.</w:t>
      </w:r>
    </w:p>
    <w:p w:rsidR="00891073" w:rsidRDefault="00891073" w:rsidP="00891073">
      <w:pPr>
        <w:pStyle w:val="Zv-References-ru"/>
        <w:numPr>
          <w:ilvl w:val="0"/>
          <w:numId w:val="1"/>
        </w:numPr>
        <w:rPr>
          <w:noProof/>
          <w:szCs w:val="16"/>
        </w:rPr>
      </w:pPr>
      <w:r w:rsidRPr="00DC5FE3">
        <w:rPr>
          <w:noProof/>
          <w:szCs w:val="16"/>
        </w:rPr>
        <w:t>В.А. Иванов, Л.И. Куксенова, В.Г. Лаптева, М.Е. Коныжев. Новый метод формирования прочного микрорельефа на поверхности образцов из кобальтово-хромистого сплава. Проблемы машиностроения и надежности машин, 2008. № 1. С.74-79.</w:t>
      </w:r>
    </w:p>
    <w:p w:rsidR="00891073" w:rsidRDefault="00891073" w:rsidP="00891073">
      <w:pPr>
        <w:pStyle w:val="Zv-References-ru"/>
        <w:numPr>
          <w:ilvl w:val="0"/>
          <w:numId w:val="1"/>
        </w:numPr>
        <w:rPr>
          <w:noProof/>
          <w:szCs w:val="16"/>
          <w:lang w:val="en-US"/>
        </w:rPr>
      </w:pPr>
      <w:r>
        <w:rPr>
          <w:noProof/>
          <w:szCs w:val="16"/>
        </w:rPr>
        <w:t>В.А. Иванов, Л.И. Куксенова, В.Г. Лаптева, М.Е. Коныжев. Применение микроплазменного метода для упрочнения приповерхностного слоя образцов из стали45 // Проблемы машиностроения и надежности машин  № 3, 2008. С</w:t>
      </w:r>
      <w:r>
        <w:rPr>
          <w:noProof/>
          <w:szCs w:val="16"/>
          <w:lang w:val="en-US"/>
        </w:rPr>
        <w:t>.84-89.</w:t>
      </w:r>
    </w:p>
    <w:sectPr w:rsidR="0089107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49C" w:rsidRDefault="0021549C">
      <w:r>
        <w:separator/>
      </w:r>
    </w:p>
  </w:endnote>
  <w:endnote w:type="continuationSeparator" w:id="0">
    <w:p w:rsidR="0021549C" w:rsidRDefault="00215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615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615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107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49C" w:rsidRDefault="0021549C">
      <w:r>
        <w:separator/>
      </w:r>
    </w:p>
  </w:footnote>
  <w:footnote w:type="continuationSeparator" w:id="0">
    <w:p w:rsidR="0021549C" w:rsidRDefault="002154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2B615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1549C"/>
    <w:rsid w:val="0002206C"/>
    <w:rsid w:val="00043701"/>
    <w:rsid w:val="000C657D"/>
    <w:rsid w:val="000C7078"/>
    <w:rsid w:val="000D76E9"/>
    <w:rsid w:val="000E495B"/>
    <w:rsid w:val="001C0CCB"/>
    <w:rsid w:val="0021549C"/>
    <w:rsid w:val="00220629"/>
    <w:rsid w:val="00247225"/>
    <w:rsid w:val="002B6154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891073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8910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ov@fpl.gp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ПРОЧНОГО МИКРОРЕЛЬЕФА НА ОБРАЗЦАХ ИЗ СТАЛИ 45 С ПОМОЩЬЮ МИКРОПЛАЗМЕННЫХ РАЗРЯДОВ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2015-01-16T19:02:00Z</dcterms:created>
  <dcterms:modified xsi:type="dcterms:W3CDTF">2015-01-16T19:06:00Z</dcterms:modified>
</cp:coreProperties>
</file>