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7" w:rsidRDefault="00372107" w:rsidP="00372107">
      <w:pPr>
        <w:pStyle w:val="Zv-Titlereport"/>
        <w:rPr>
          <w:bCs/>
          <w:iCs/>
        </w:rPr>
      </w:pPr>
      <w:r w:rsidRPr="0085489D">
        <w:t>МОДЕЛИРОВАНИЕ И ОБРАБОТКА СПЕКТРОВ АКТИВНОЙ СПЕКТРОСКОПИИ УСТАНОВКИ Т-10</w:t>
      </w:r>
    </w:p>
    <w:p w:rsidR="00372107" w:rsidRDefault="00372107" w:rsidP="00372107">
      <w:pPr>
        <w:pStyle w:val="Zv-Author"/>
        <w:rPr>
          <w:rFonts w:eastAsia="+mn-ea"/>
        </w:rPr>
      </w:pPr>
      <w:r w:rsidRPr="002D3032">
        <w:rPr>
          <w:rFonts w:eastAsia="+mn-ea"/>
          <w:u w:val="single"/>
        </w:rPr>
        <w:t>С.В. Серов</w:t>
      </w:r>
      <w:r>
        <w:rPr>
          <w:rFonts w:eastAsia="+mn-ea"/>
        </w:rPr>
        <w:t xml:space="preserve">, С.Н. Тугаринов, </w:t>
      </w:r>
      <w:r w:rsidRPr="0085489D">
        <w:rPr>
          <w:rFonts w:eastAsia="+mn-ea"/>
        </w:rPr>
        <w:t>Л.А. Ключников</w:t>
      </w:r>
      <w:r>
        <w:rPr>
          <w:rFonts w:eastAsia="+mn-ea"/>
          <w:vertAlign w:val="superscript"/>
        </w:rPr>
        <w:t>1</w:t>
      </w:r>
      <w:r>
        <w:rPr>
          <w:rFonts w:eastAsia="+mn-ea"/>
        </w:rPr>
        <w:t>, В.А. Крупин</w:t>
      </w:r>
      <w:r>
        <w:rPr>
          <w:rFonts w:eastAsia="+mn-ea"/>
          <w:vertAlign w:val="superscript"/>
        </w:rPr>
        <w:t>1</w:t>
      </w:r>
      <w:r>
        <w:rPr>
          <w:rFonts w:eastAsia="+mn-ea"/>
        </w:rPr>
        <w:t xml:space="preserve">, M. </w:t>
      </w:r>
      <w:r w:rsidR="00577986">
        <w:rPr>
          <w:rFonts w:eastAsia="+mn-ea"/>
        </w:rPr>
        <w:t>von</w:t>
      </w:r>
      <w:r w:rsidRPr="00577986">
        <w:rPr>
          <w:rFonts w:eastAsia="+mn-ea"/>
        </w:rPr>
        <w:t xml:space="preserve"> </w:t>
      </w:r>
      <w:r>
        <w:rPr>
          <w:rFonts w:eastAsia="+mn-ea"/>
        </w:rPr>
        <w:t>Hellermann</w:t>
      </w:r>
      <w:r>
        <w:rPr>
          <w:rFonts w:eastAsia="+mn-ea"/>
          <w:vertAlign w:val="superscript"/>
        </w:rPr>
        <w:t>2</w:t>
      </w:r>
    </w:p>
    <w:p w:rsidR="00372107" w:rsidRPr="00372107" w:rsidRDefault="00372107" w:rsidP="00372107">
      <w:pPr>
        <w:pStyle w:val="Zv-Organization"/>
      </w:pPr>
      <w:r>
        <w:t>ФГУП ГНЦ РФ ТРИНИТИ, г. Москва, г. Троицк</w:t>
      </w:r>
      <w:r w:rsidRPr="00372107">
        <w:br/>
      </w:r>
      <w:r w:rsidRPr="00372107">
        <w:rPr>
          <w:rFonts w:eastAsia="+mn-ea"/>
          <w:vertAlign w:val="superscript"/>
        </w:rPr>
        <w:t>1</w:t>
      </w:r>
      <w:r>
        <w:t>НИЦ</w:t>
      </w:r>
      <w:r w:rsidRPr="00372107">
        <w:t xml:space="preserve"> «</w:t>
      </w:r>
      <w:r>
        <w:t>Курчатовский</w:t>
      </w:r>
      <w:r w:rsidRPr="00372107">
        <w:t xml:space="preserve"> </w:t>
      </w:r>
      <w:r>
        <w:t>институт</w:t>
      </w:r>
      <w:r w:rsidRPr="00372107">
        <w:t xml:space="preserve">», </w:t>
      </w:r>
      <w:r>
        <w:t>г</w:t>
      </w:r>
      <w:r w:rsidRPr="00372107">
        <w:t xml:space="preserve">. </w:t>
      </w:r>
      <w:r>
        <w:t>Москва</w:t>
      </w:r>
      <w:r w:rsidRPr="00372107">
        <w:t xml:space="preserve"> </w:t>
      </w:r>
      <w:r w:rsidRPr="00372107">
        <w:br/>
      </w:r>
      <w:r w:rsidRPr="00372107">
        <w:rPr>
          <w:rFonts w:eastAsia="+mn-ea"/>
          <w:vertAlign w:val="superscript"/>
        </w:rPr>
        <w:t>2</w:t>
      </w:r>
      <w:r>
        <w:rPr>
          <w:lang w:val="en-US"/>
        </w:rPr>
        <w:t>FOM</w:t>
      </w:r>
      <w:r w:rsidRPr="00372107">
        <w:t xml:space="preserve"> </w:t>
      </w:r>
      <w:r>
        <w:rPr>
          <w:lang w:val="en-US"/>
        </w:rPr>
        <w:t>Institute</w:t>
      </w:r>
      <w:r w:rsidRPr="00372107">
        <w:t xml:space="preserve"> </w:t>
      </w:r>
      <w:r>
        <w:rPr>
          <w:lang w:val="en-US"/>
        </w:rPr>
        <w:t>for</w:t>
      </w:r>
      <w:r w:rsidRPr="00372107">
        <w:t xml:space="preserve"> </w:t>
      </w:r>
      <w:r>
        <w:rPr>
          <w:lang w:val="en-US"/>
        </w:rPr>
        <w:t>Plasma</w:t>
      </w:r>
      <w:r w:rsidRPr="00372107">
        <w:t xml:space="preserve"> </w:t>
      </w:r>
      <w:r>
        <w:rPr>
          <w:lang w:val="en-US"/>
        </w:rPr>
        <w:t>Physics</w:t>
      </w:r>
      <w:r w:rsidRPr="00372107">
        <w:t xml:space="preserve"> </w:t>
      </w:r>
      <w:r>
        <w:rPr>
          <w:lang w:val="en-US"/>
        </w:rPr>
        <w:t>Rijnhuizen</w:t>
      </w:r>
      <w:r w:rsidRPr="00372107">
        <w:t xml:space="preserve">, </w:t>
      </w:r>
      <w:r>
        <w:rPr>
          <w:lang w:val="en-US"/>
        </w:rPr>
        <w:t>Association</w:t>
      </w:r>
      <w:r w:rsidRPr="00372107">
        <w:t xml:space="preserve"> </w:t>
      </w:r>
      <w:r>
        <w:rPr>
          <w:lang w:val="en-US"/>
        </w:rPr>
        <w:t>EURATOM</w:t>
      </w:r>
      <w:r w:rsidRPr="00372107">
        <w:t>-</w:t>
      </w:r>
      <w:r>
        <w:rPr>
          <w:lang w:val="en-US"/>
        </w:rPr>
        <w:t>FOM</w:t>
      </w:r>
    </w:p>
    <w:p w:rsidR="00372107" w:rsidRDefault="00372107" w:rsidP="00372107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8.1pt;margin-top:444.05pt;width:229.95pt;height:66pt;z-index:-251653120;visibility:visible" wrapcoords="-70 0 -70 21355 21600 21355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" stroked="f">
            <v:textbox style="mso-next-textbox:#_x0000_s1027" inset="0,0,0,0">
              <w:txbxContent>
                <w:p w:rsidR="00372107" w:rsidRPr="007D6395" w:rsidRDefault="00372107" w:rsidP="00372107">
                  <w:pPr>
                    <w:pStyle w:val="a7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7D6395">
                    <w:rPr>
                      <w:color w:val="auto"/>
                    </w:rPr>
                    <w:t>Рис</w:t>
                  </w:r>
                  <w:r w:rsidRPr="00372107">
                    <w:rPr>
                      <w:color w:val="auto"/>
                    </w:rPr>
                    <w:t xml:space="preserve">. </w:t>
                  </w:r>
                  <w:r w:rsidRPr="007D6395">
                    <w:rPr>
                      <w:color w:val="auto"/>
                    </w:rPr>
                    <w:t>2. Экспериментальные спектры линии углерода токамака Т-10 для хорды наблюдения, пересекающей диагностический пучок на расстоянии 4,5см от центра плазмы. Серым цветом показан пассивный спектр в отсутствие диагностического пучка, а черным цветом показан активный спектр.</w:t>
                  </w:r>
                </w:p>
              </w:txbxContent>
            </v:textbox>
            <w10:wrap type="tight" side="largest"/>
            <w10:anchorlock/>
          </v:shape>
        </w:pict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3322955</wp:posOffset>
            </wp:positionV>
            <wp:extent cx="2876550" cy="2181225"/>
            <wp:effectExtent l="1905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Поле 3" o:spid="_x0000_s1026" type="#_x0000_t202" style="position:absolute;left:0;text-align:left;margin-left:242.1pt;margin-top:201.65pt;width:229.95pt;height:58.5pt;z-index:-251654144;visibility:visible;mso-position-horizontal-relative:text;mso-position-vertical-relative:text" wrapcoords="-70 0 -70 21323 21600 21323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" stroked="f">
            <v:textbox style="mso-next-textbox:#Поле 3" inset="0,0,0,0">
              <w:txbxContent>
                <w:p w:rsidR="00372107" w:rsidRPr="007D6395" w:rsidRDefault="00372107" w:rsidP="00372107">
                  <w:pPr>
                    <w:pStyle w:val="a7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7D6395">
                    <w:rPr>
                      <w:color w:val="auto"/>
                    </w:rPr>
                    <w:t>Рис</w:t>
                  </w:r>
                  <w:r w:rsidRPr="00372107">
                    <w:rPr>
                      <w:color w:val="auto"/>
                    </w:rPr>
                    <w:t>.</w:t>
                  </w:r>
                  <w:r w:rsidRPr="007D6395">
                    <w:rPr>
                      <w:color w:val="auto"/>
                    </w:rPr>
                    <w:t xml:space="preserve"> 1. Модель спектра линии углерода токамака Т-10 для хорды наблюдения, пересекающей диагностический пучок на расстоянии 4,5см от центра плазмы. Показано разложение спектра по компонентам.</w:t>
                  </w:r>
                </w:p>
              </w:txbxContent>
            </v:textbox>
            <w10:wrap type="tight" side="largest"/>
            <w10:anchorlock/>
          </v:shape>
        </w:pict>
      </w: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114935</wp:posOffset>
            </wp:positionV>
            <wp:extent cx="2876550" cy="2238375"/>
            <wp:effectExtent l="19050" t="0" r="0" b="0"/>
            <wp:wrapTight wrapText="bothSides">
              <wp:wrapPolygon edited="0">
                <wp:start x="-143" y="0"/>
                <wp:lineTo x="-143" y="21508"/>
                <wp:lineTo x="21600" y="21508"/>
                <wp:lineTo x="21600" y="0"/>
                <wp:lineTo x="-14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489D">
        <w:t>В докладе представлено описание моделирования спектральных профилей излучения для активной спектроскопии на установке Т-10.  Для этого используется программа Multi Device CX Spectra Simulation, разработанная Манфредом фон Хеллерманом. Данное программное обеспечение позволяет моделировать спектральные профили излучения плазмы в случае инжекции высокоэнергичных пучков атомов водорода для различных установок. В докладе изложены принципы работы этой программы и описаны ее возможности. В докладе представлена информация о проделанной совместно с Манфредом фон Хеллерманом работе по добавлению возможности моделировать</w:t>
      </w:r>
      <w:r w:rsidRPr="007D6395">
        <w:t xml:space="preserve"> </w:t>
      </w:r>
      <w:r w:rsidRPr="0085489D">
        <w:t>спектры установки Т-10. Смод</w:t>
      </w:r>
      <w:r>
        <w:t>елированный и</w:t>
      </w:r>
      <w:r w:rsidRPr="00372107">
        <w:t xml:space="preserve"> </w:t>
      </w:r>
      <w:r w:rsidRPr="0085489D">
        <w:t>эксперименталь</w:t>
      </w:r>
      <w:bookmarkStart w:id="0" w:name="_GoBack"/>
      <w:bookmarkEnd w:id="0"/>
      <w:r w:rsidRPr="0085489D">
        <w:t>ный спектры линии углерода изображены на рисунках 1 и 2 соответственно.</w:t>
      </w:r>
    </w:p>
    <w:p w:rsidR="00372107" w:rsidRDefault="00372107" w:rsidP="00372107">
      <w:pPr>
        <w:pStyle w:val="Zv-bodyreport"/>
      </w:pPr>
      <w:r w:rsidRPr="0085489D">
        <w:t>В докладе рассматривается процесс обработки спектральных профилей излучения</w:t>
      </w:r>
      <w:r w:rsidRPr="007D6395">
        <w:t xml:space="preserve"> </w:t>
      </w:r>
      <w:r w:rsidRPr="0085489D">
        <w:t>плазмы в случае инжекции высокоэнергичных пучков атомов водорода. На крупных современных токамаках (например, на токамаке JET) для этой цели используется специально разработанный код под названием CXSFIT. Он позволяет упростить и ускорить обработку результатов эксперимента, особенно для больших объемов поступающих данных. В докладе рассказывается о возможностях этого кода, а также о результатах его модернизации и применения для обработки экспериментальных данных активной спектроскопии с установки Т-10.</w:t>
      </w:r>
    </w:p>
    <w:sectPr w:rsidR="0037210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BC" w:rsidRDefault="00F73DBC">
      <w:r>
        <w:separator/>
      </w:r>
    </w:p>
  </w:endnote>
  <w:endnote w:type="continuationSeparator" w:id="0">
    <w:p w:rsidR="00F73DBC" w:rsidRDefault="00F7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9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BC" w:rsidRDefault="00F73DBC">
      <w:r>
        <w:separator/>
      </w:r>
    </w:p>
  </w:footnote>
  <w:footnote w:type="continuationSeparator" w:id="0">
    <w:p w:rsidR="00F73DBC" w:rsidRDefault="00F73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798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154"/>
    <w:rsid w:val="0037210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77986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3DB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10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semiHidden/>
    <w:unhideWhenUsed/>
    <w:qFormat/>
    <w:rsid w:val="00372107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И ОБРАБОТКА СПЕКТРОВ АКТИВНОЙ СПЕКТРОСКОПИИ УСТАНОВКИ Т-10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И ОБРАБОТКА СПЕКТРОВ АКТИВНОЙ СПЕКТРОСКОПИИ УСТАНОВКИ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2015-01-16T22:28:00Z</dcterms:created>
  <dcterms:modified xsi:type="dcterms:W3CDTF">2015-01-16T22:44:00Z</dcterms:modified>
</cp:coreProperties>
</file>