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C2" w:rsidRDefault="008613C2" w:rsidP="008613C2">
      <w:pPr>
        <w:pStyle w:val="Zv-Titlereport"/>
      </w:pPr>
      <w:bookmarkStart w:id="0" w:name="OLE_LINK37"/>
      <w:bookmarkStart w:id="1" w:name="OLE_LINK38"/>
      <w:r w:rsidRPr="00E9057B">
        <w:t>МОДЕЛЬ МНОГОПРОХОДНОГО ПОГЛОЩЕНИЯ ВНЕШНЕГО ЭЦ-ИЗЛУЧЕНИЯ НА НАЧАЛЬНОЙ СТАДИИ РАЗРЯДА В ИТЭР</w:t>
      </w:r>
      <w:bookmarkEnd w:id="0"/>
      <w:bookmarkEnd w:id="1"/>
    </w:p>
    <w:p w:rsidR="008613C2" w:rsidRDefault="008613C2" w:rsidP="008613C2">
      <w:pPr>
        <w:pStyle w:val="Zv-Author"/>
      </w:pPr>
      <w:r w:rsidRPr="008613C2">
        <w:rPr>
          <w:vertAlign w:val="superscript"/>
        </w:rPr>
        <w:t>1</w:t>
      </w:r>
      <w:r w:rsidRPr="00E9057B">
        <w:rPr>
          <w:u w:val="single"/>
        </w:rPr>
        <w:t>П.В. Минашин</w:t>
      </w:r>
      <w:r w:rsidRPr="00E9057B">
        <w:t xml:space="preserve">, </w:t>
      </w:r>
      <w:r w:rsidRPr="00E9057B">
        <w:rPr>
          <w:vertAlign w:val="superscript"/>
        </w:rPr>
        <w:t>1</w:t>
      </w:r>
      <w:r w:rsidRPr="00E9057B">
        <w:t xml:space="preserve">А.Б. Кукушкин, </w:t>
      </w:r>
      <w:r w:rsidRPr="00E9057B">
        <w:rPr>
          <w:vertAlign w:val="superscript"/>
        </w:rPr>
        <w:t>1,2</w:t>
      </w:r>
      <w:r w:rsidRPr="00E9057B">
        <w:t xml:space="preserve">Р.Р. Хайрутдинов, </w:t>
      </w:r>
      <w:r w:rsidRPr="00E9057B">
        <w:rPr>
          <w:vertAlign w:val="superscript"/>
        </w:rPr>
        <w:t>1</w:t>
      </w:r>
      <w:r w:rsidRPr="00E9057B">
        <w:t>В.Э. Лукаш</w:t>
      </w:r>
    </w:p>
    <w:p w:rsidR="008613C2" w:rsidRDefault="008613C2" w:rsidP="008613C2">
      <w:pPr>
        <w:pStyle w:val="Zv-Organization"/>
      </w:pPr>
      <w:r w:rsidRPr="004C6AED">
        <w:rPr>
          <w:vertAlign w:val="superscript"/>
        </w:rPr>
        <w:t>1</w:t>
      </w:r>
      <w:r w:rsidRPr="004C6AED">
        <w:t>И</w:t>
      </w:r>
      <w:r w:rsidRPr="00D24734">
        <w:t xml:space="preserve">ФТ </w:t>
      </w:r>
      <w:r w:rsidRPr="004C6AED">
        <w:t>НИЦ «Курчатовский институт», Москва, Россия</w:t>
      </w:r>
      <w:r w:rsidRPr="00F841F5">
        <w:t xml:space="preserve">, </w:t>
      </w:r>
      <w:hyperlink r:id="rId7" w:history="1">
        <w:r w:rsidRPr="00D24734">
          <w:rPr>
            <w:rStyle w:val="a7"/>
          </w:rPr>
          <w:t>t32amephi[at]gmail.com</w:t>
        </w:r>
      </w:hyperlink>
      <w:r w:rsidRPr="006E197C">
        <w:rPr>
          <w:rStyle w:val="a7"/>
        </w:rPr>
        <w:br/>
      </w:r>
      <w:r w:rsidRPr="004C6AED">
        <w:rPr>
          <w:vertAlign w:val="superscript"/>
        </w:rPr>
        <w:t>2</w:t>
      </w:r>
      <w:r w:rsidRPr="004C6AED">
        <w:t>Троицкий институт инновационных и термоядерных исследований, Троицк, Россия</w:t>
      </w:r>
    </w:p>
    <w:p w:rsidR="008613C2" w:rsidRDefault="008613C2" w:rsidP="008613C2">
      <w:pPr>
        <w:pStyle w:val="Zv-bodyreport"/>
      </w:pPr>
      <w:r>
        <w:t xml:space="preserve">В токамаке-реакторе ИТЭР омический пробой рабочего газа будет возможен только </w:t>
      </w:r>
      <w:r w:rsidRPr="00CD3B32">
        <w:t xml:space="preserve">в узком диапазоне </w:t>
      </w:r>
      <w:r>
        <w:t xml:space="preserve">значений </w:t>
      </w:r>
      <w:r w:rsidRPr="00CD3B32">
        <w:t xml:space="preserve">давления </w:t>
      </w:r>
      <w:r>
        <w:t xml:space="preserve">плазмы </w:t>
      </w:r>
      <w:r w:rsidRPr="00CD3B32">
        <w:t xml:space="preserve">и </w:t>
      </w:r>
      <w:r w:rsidRPr="00F1271A">
        <w:t>дефектов полоидального магнитного поля</w:t>
      </w:r>
      <w:r>
        <w:t>. В связи с этим для надежного создания плазмы —</w:t>
      </w:r>
      <w:r w:rsidRPr="00984F9F">
        <w:t xml:space="preserve"> </w:t>
      </w:r>
      <w:r w:rsidRPr="00E07EE0">
        <w:t>пр</w:t>
      </w:r>
      <w:r>
        <w:t>еодоления радиационного барьера</w:t>
      </w:r>
      <w:r w:rsidRPr="00984F9F">
        <w:t xml:space="preserve"> </w:t>
      </w:r>
      <w:r>
        <w:t>—</w:t>
      </w:r>
      <w:r w:rsidRPr="00984F9F">
        <w:t xml:space="preserve"> </w:t>
      </w:r>
      <w:r>
        <w:t>на начальной стадии</w:t>
      </w:r>
      <w:r w:rsidRPr="00607460">
        <w:t xml:space="preserve"> </w:t>
      </w:r>
      <w:r>
        <w:t>в ИТЭР планируется использовать уже доказавший свою эффективность э</w:t>
      </w:r>
      <w:r w:rsidRPr="00A84E5B">
        <w:t>лектронно-циклотронный</w:t>
      </w:r>
      <w:r>
        <w:t xml:space="preserve"> (ЭЦ)</w:t>
      </w:r>
      <w:r w:rsidRPr="00A84E5B">
        <w:t xml:space="preserve"> резонансный нагрев</w:t>
      </w:r>
      <w:r>
        <w:t xml:space="preserve"> </w:t>
      </w:r>
      <w:r>
        <w:fldChar w:fldCharType="begin"/>
      </w:r>
      <w:r>
        <w:instrText xml:space="preserve"> ADDIN EN.CITE &lt;EndNote&gt;&lt;Cite&gt;&lt;Author&gt;ITER Physics Expert Group on Energetic Particles&lt;/Author&gt;&lt;Year&gt;1999&lt;/Year&gt;&lt;RecNum&gt;167&lt;/RecNum&gt;&lt;DisplayText&gt;[1]&lt;/DisplayText&gt;&lt;record&gt;&lt;rec-number&gt;167&lt;/rec-number&gt;&lt;foreign-keys&gt;&lt;key app="EN" db-id="s5stzv9zhp0e0uefd965afttsv0awddrd0x0" timestamp="1375710272"&gt;167&lt;/key&gt;&lt;/foreign-keys&gt;&lt;ref-type name="Journal Article"&gt;17&lt;/ref-type&gt;&lt;contributors&gt;&lt;authors&gt;&lt;author&gt;&lt;style face="normal" font="default" size="100%"&gt;ITER Physics Expert Group on Energetic Particles,&lt;/style&gt;&lt;style face="normal" font="default" charset="204" size="100%"&gt;,&lt;/style&gt;&lt;style face="normal" font="default" size="100%"&gt; Heating and Current Drive&lt;/style&gt;&lt;/author&gt;&lt;author&gt;&lt;style face="normal" font="default" size="100%"&gt;ITER Physics Basis Editors&lt;/style&gt;&lt;style face="normal" font="default" charset="204" size="100%"&gt;,&lt;/style&gt;&lt;/author&gt;&lt;/authors&gt;&lt;/contributors&gt;&lt;titles&gt;&lt;title&gt;Chapter 6: Plasma auxiliary heating and current drive&lt;/title&gt;&lt;secondary-title&gt;Nuclear Fusion&lt;/secondary-title&gt;&lt;/titles&gt;&lt;periodical&gt;&lt;full-title&gt;Nuclear Fusion&lt;/full-title&gt;&lt;/periodical&gt;&lt;pages&gt;2495&lt;/pages&gt;&lt;volume&gt;39&lt;/volume&gt;&lt;number&gt;12&lt;/number&gt;&lt;dates&gt;&lt;year&gt;1999&lt;/year&gt;&lt;/dates&gt;&lt;isbn&gt;0029-5515&lt;/isbn&gt;&lt;urls&gt;&lt;related-urls&gt;&lt;url&gt;http://stacks.iop.org/0029-5515/39/i=12/a=306&lt;/url&gt;&lt;/related-urls&gt;&lt;/urls&gt;&lt;electronic-resource-num&gt;10.1088/0029-5515/39/12/306&lt;/electronic-resource-num&gt;&lt;/record&gt;&lt;/Cite&gt;&lt;/EndNote&gt;</w:instrText>
      </w:r>
      <w:r>
        <w:fldChar w:fldCharType="separate"/>
      </w:r>
      <w:r>
        <w:rPr>
          <w:noProof/>
        </w:rPr>
        <w:t>[</w:t>
      </w:r>
      <w:hyperlink w:anchor="_ENREF_1_1" w:tooltip="ITER Physics Expert Group on Energetic Particles, 1999 #167" w:history="1">
        <w:r>
          <w:rPr>
            <w:noProof/>
          </w:rPr>
          <w:t>1</w:t>
        </w:r>
      </w:hyperlink>
      <w:r>
        <w:rPr>
          <w:noProof/>
        </w:rPr>
        <w:t>]</w:t>
      </w:r>
      <w:r>
        <w:fldChar w:fldCharType="end"/>
      </w:r>
      <w:r>
        <w:t xml:space="preserve">, </w:t>
      </w:r>
      <w:r>
        <w:fldChar w:fldCharType="begin">
          <w:fldData xml:space="preserve">PEVuZE5vdGU+PENpdGU+PEF1dGhvcj5PbW9yaTwvQXV0aG9yPjxZZWFyPjIwMTE8L1llYXI+PFJl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</w:fldData>
        </w:fldChar>
      </w:r>
      <w:r>
        <w:instrText xml:space="preserve"> ADDIN EN.CITE </w:instrText>
      </w:r>
      <w:r>
        <w:fldChar w:fldCharType="begin">
          <w:fldData xml:space="preserve">PEVuZE5vdGU+PENpdGU+PEF1dGhvcj5PbW9yaTwvQXV0aG9yPjxZZWFyPjIwMTE8L1llYXI+PFJl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[</w:t>
      </w:r>
      <w:hyperlink w:anchor="_ENREF_1_2" w:tooltip="Omori, 2011 #152" w:history="1">
        <w:r>
          <w:rPr>
            <w:noProof/>
          </w:rPr>
          <w:t>2</w:t>
        </w:r>
      </w:hyperlink>
      <w:r>
        <w:rPr>
          <w:noProof/>
        </w:rPr>
        <w:t>]</w:t>
      </w:r>
      <w:r>
        <w:fldChar w:fldCharType="end"/>
      </w:r>
      <w:r>
        <w:t xml:space="preserve">, </w:t>
      </w:r>
      <w:r>
        <w:fldChar w:fldCharType="begin"/>
      </w:r>
      <w:r>
        <w:instrText xml:space="preserve"> ADDIN EN.CITE &lt;EndNote&gt;&lt;Cite&gt;&lt;Author&gt;Stober&lt;/Author&gt;&lt;Year&gt;2011&lt;/Year&gt;&lt;RecNum&gt;151&lt;/RecNum&gt;&lt;DisplayText&gt;[3]&lt;/DisplayText&gt;&lt;record&gt;&lt;rec-number&gt;151&lt;/rec-number&gt;&lt;foreign-keys&gt;&lt;key app="EN" db-id="s5stzv9zhp0e0uefd965afttsv0awddrd0x0" timestamp="1365010787"&gt;151&lt;/key&gt;&lt;/foreign-keys&gt;&lt;ref-type name="Journal Article"&gt;17&lt;/ref-type&gt;&lt;contributors&gt;&lt;authors&gt;&lt;author&gt;Stober, J.&lt;/author&gt;&lt;author&gt;Jackson, G.L.&lt;/author&gt;&lt;author&gt;Ascasibar, E.&lt;/author&gt;&lt;author&gt;Bae, Y.S.&lt;/author&gt;&lt;author&gt;Bucalossi, J.&lt;/author&gt;&lt;author&gt;Cappa, A.&lt;/author&gt;&lt;author&gt;Casper, T.&lt;/author&gt;&lt;author&gt;Cho, M.-H.&lt;/author&gt;&lt;author&gt;Gribov, Y.&lt;/author&gt;&lt;author&gt;Granucci, G.&lt;/author&gt;&lt;author&gt;Hanada, K.&lt;/author&gt;&lt;author&gt;Hobirk, J.&lt;/author&gt;&lt;author&gt;Hyatt, A.W.&lt;/author&gt;&lt;author&gt;Ide, S.&lt;/author&gt;&lt;author&gt;Jeong, J.-H.&lt;/author&gt;&lt;author&gt;Joung, M.&lt;/author&gt;&lt;author&gt;Luce, T.&lt;/author&gt;&lt;author&gt;Lunt, T.&lt;/author&gt;&lt;author&gt;Namkung, W.&lt;/author&gt;&lt;author&gt;Park, S.-I.&lt;/author&gt;&lt;author&gt;Politzer, P.A.&lt;/author&gt;&lt;author&gt;Schweinzer, J.&lt;/author&gt;&lt;author&gt;Sips, A.C.C.&lt;/author&gt;&lt;author&gt;the Asdex Upgrade Team,,&lt;/author&gt;&lt;author&gt;the TJ- II Team,,&lt;/author&gt;&lt;author&gt;&lt;style face="normal" font="default" size="100%"&gt;the &lt;/style&gt;&lt;style face="normal" font="default" charset="204" size="100%"&gt;ITPA&lt;/style&gt;&lt;style face="normal" font="default" size="100%"&gt; ‘Integrated Operations Scenarios’ Group Members and Experts,,&lt;/style&gt;&lt;/author&gt;&lt;/authors&gt;&lt;/contributors&gt;&lt;titles&gt;&lt;title&gt;ECRH-assisted plasma start-up with toroidally inclined launch: multi-machine comparison and perspectives for ITER&lt;/title&gt;&lt;secondary-title&gt;Nuclear Fusion&lt;/secondary-title&gt;&lt;/titles&gt;&lt;periodical&gt;&lt;full-title&gt;Nuclear Fusion&lt;/full-title&gt;&lt;/periodical&gt;&lt;pages&gt;083031&lt;/pages&gt;&lt;volume&gt;51&lt;/volume&gt;&lt;number&gt;8&lt;/number&gt;&lt;dates&gt;&lt;year&gt;2011&lt;/year&gt;&lt;/dates&gt;&lt;isbn&gt;0029-5515&lt;/isbn&gt;&lt;urls&gt;&lt;related-urls&gt;&lt;url&gt;http://stacks.iop.org/0029-5515/51/i=8/a=083031&lt;/url&gt;&lt;/related-urls&gt;&lt;/urls&gt;&lt;electronic-resource-num&gt;10.1088/0029-5515/51/8/083031&lt;/electronic-resource-num&gt;&lt;/record&gt;&lt;/Cite&gt;&lt;/EndNote&gt;</w:instrText>
      </w:r>
      <w:r>
        <w:fldChar w:fldCharType="separate"/>
      </w:r>
      <w:r>
        <w:rPr>
          <w:noProof/>
        </w:rPr>
        <w:t>[</w:t>
      </w:r>
      <w:hyperlink w:anchor="_ENREF_1_3" w:tooltip="Stober, 2011 #151" w:history="1">
        <w:r>
          <w:rPr>
            <w:noProof/>
          </w:rPr>
          <w:t>3</w:t>
        </w:r>
      </w:hyperlink>
      <w:r>
        <w:rPr>
          <w:noProof/>
        </w:rPr>
        <w:t>]</w:t>
      </w:r>
      <w:r>
        <w:fldChar w:fldCharType="end"/>
      </w:r>
      <w:r>
        <w:t xml:space="preserve">. </w:t>
      </w:r>
    </w:p>
    <w:p w:rsidR="008613C2" w:rsidRPr="00704390" w:rsidRDefault="008613C2" w:rsidP="008613C2">
      <w:pPr>
        <w:pStyle w:val="Zv-bodyreport"/>
      </w:pPr>
      <w:r w:rsidRPr="003A0627">
        <w:t>Моделирование начальной стадии разряда в ИТЭР с помощью 0</w:t>
      </w:r>
      <w:r w:rsidRPr="003A0627">
        <w:rPr>
          <w:lang w:val="en-US"/>
        </w:rPr>
        <w:t>D</w:t>
      </w:r>
      <w:r>
        <w:t>-</w:t>
      </w:r>
      <w:r w:rsidRPr="003A0627">
        <w:t xml:space="preserve">кода в </w:t>
      </w:r>
      <w:r w:rsidRPr="003A0627">
        <w:fldChar w:fldCharType="begin"/>
      </w:r>
      <w:r>
        <w:instrText xml:space="preserve"> ADDIN EN.CITE &lt;EndNote&gt;&lt;Cite&gt;&lt;Author&gt;Lloyd&lt;/Author&gt;&lt;Year&gt;1996&lt;/Year&gt;&lt;RecNum&gt;153&lt;/RecNum&gt;&lt;DisplayText&gt;[4]&lt;/DisplayText&gt;&lt;record&gt;&lt;rec-number&gt;153&lt;/rec-number&gt;&lt;foreign-keys&gt;&lt;key app="EN" db-id="s5stzv9zhp0e0uefd965afttsv0awddrd0x0" timestamp="1365050366"&gt;153&lt;/key&gt;&lt;/foreign-keys&gt;&lt;ref-type name="Journal Article"&gt;17&lt;/ref-type&gt;&lt;contributors&gt;&lt;authors&gt;&lt;author&gt;Lloyd, B.&lt;/author&gt;&lt;author&gt;Carolan, P.G.&lt;/author&gt;&lt;author&gt;Warrick, C.D.&lt;/author&gt;&lt;/authors&gt;&lt;/contributors&gt;&lt;titles&gt;&lt;title&gt;ECRH-assisted start-up in ITER&lt;/title&gt;&lt;secondary-title&gt;Plasma Physics and Controlled Fusion&lt;/secondary-title&gt;&lt;/titles&gt;&lt;pages&gt;1627-1643&lt;/pages&gt;&lt;volume&gt;38&lt;/volume&gt;&lt;number&gt;9&lt;/number&gt;&lt;dates&gt;&lt;year&gt;1996&lt;/year&gt;&lt;pub-dates&gt;&lt;date&gt;&lt;style face="normal" font="default" size="100%"&gt;18 March&lt;/style&gt;&lt;style face="normal" font="default" charset="204" size="100%"&gt; 1996&lt;/style&gt;&lt;/date&gt;&lt;/pub-dates&gt;&lt;/dates&gt;&lt;isbn&gt;0741-3335&lt;/isbn&gt;&lt;urls&gt;&lt;related-urls&gt;&lt;url&gt;http://stacks.iop.org/0741-3335/38/i=9/a=007&lt;/url&gt;&lt;/related-urls&gt;&lt;/urls&gt;&lt;electronic-resource-num&gt;10.1088/0741-3335/38/9/007&lt;/electronic-resource-num&gt;&lt;/record&gt;&lt;/Cite&gt;&lt;/EndNote&gt;</w:instrText>
      </w:r>
      <w:r w:rsidRPr="003A0627">
        <w:fldChar w:fldCharType="separate"/>
      </w:r>
      <w:r w:rsidRPr="003A0627">
        <w:rPr>
          <w:noProof/>
        </w:rPr>
        <w:t>[</w:t>
      </w:r>
      <w:hyperlink w:anchor="_ENREF_1_4" w:tooltip="Lloyd, 1996 #153" w:history="1">
        <w:r w:rsidRPr="003A0627">
          <w:rPr>
            <w:noProof/>
          </w:rPr>
          <w:t>4</w:t>
        </w:r>
      </w:hyperlink>
      <w:r w:rsidRPr="003A0627">
        <w:rPr>
          <w:noProof/>
        </w:rPr>
        <w:t>]</w:t>
      </w:r>
      <w:r w:rsidRPr="003A0627">
        <w:fldChar w:fldCharType="end"/>
      </w:r>
      <w:r w:rsidRPr="003A0627">
        <w:t xml:space="preserve"> показало, что в широком диапазоне начальных условий при уч</w:t>
      </w:r>
      <w:r>
        <w:t>е</w:t>
      </w:r>
      <w:r w:rsidRPr="003A0627">
        <w:t>те примесей бериллия для преодоления радиационного барьера необходимо поглощение внешнего ЭЦ-излучения мощностью 3 МВт, для углеродных примесей даже 5</w:t>
      </w:r>
      <w:r>
        <w:t> </w:t>
      </w:r>
      <w:r w:rsidRPr="003A0627">
        <w:t>МВт поглощ</w:t>
      </w:r>
      <w:r>
        <w:t>е</w:t>
      </w:r>
      <w:r w:rsidRPr="003A0627">
        <w:t xml:space="preserve">нной мощности ЭЦ-нагрева может оказаться недостаточно для достижения пробоя. Однако </w:t>
      </w:r>
      <w:r>
        <w:t xml:space="preserve">в </w:t>
      </w:r>
      <w:r w:rsidRPr="003A0627">
        <w:fldChar w:fldCharType="begin"/>
      </w:r>
      <w:r>
        <w:instrText xml:space="preserve"> ADDIN EN.CITE &lt;EndNote&gt;&lt;Cite&gt;&lt;Author&gt;Lloyd&lt;/Author&gt;&lt;Year&gt;1996&lt;/Year&gt;&lt;RecNum&gt;153&lt;/RecNum&gt;&lt;DisplayText&gt;[4]&lt;/DisplayText&gt;&lt;record&gt;&lt;rec-number&gt;153&lt;/rec-number&gt;&lt;foreign-keys&gt;&lt;key app="EN" db-id="s5stzv9zhp0e0uefd965afttsv0awddrd0x0" timestamp="1365050366"&gt;153&lt;/key&gt;&lt;/foreign-keys&gt;&lt;ref-type name="Journal Article"&gt;17&lt;/ref-type&gt;&lt;contributors&gt;&lt;authors&gt;&lt;author&gt;Lloyd, B.&lt;/author&gt;&lt;author&gt;Carolan, P.G.&lt;/author&gt;&lt;author&gt;Warrick, C.D.&lt;/author&gt;&lt;/authors&gt;&lt;/contributors&gt;&lt;titles&gt;&lt;title&gt;ECRH-assisted start-up in ITER&lt;/title&gt;&lt;secondary-title&gt;Plasma Physics and Controlled Fusion&lt;/secondary-title&gt;&lt;/titles&gt;&lt;pages&gt;1627-1643&lt;/pages&gt;&lt;volume&gt;38&lt;/volume&gt;&lt;number&gt;9&lt;/number&gt;&lt;dates&gt;&lt;year&gt;1996&lt;/year&gt;&lt;pub-dates&gt;&lt;date&gt;&lt;style face="normal" font="default" size="100%"&gt;18 March&lt;/style&gt;&lt;style face="normal" font="default" charset="204" size="100%"&gt; 1996&lt;/style&gt;&lt;/date&gt;&lt;/pub-dates&gt;&lt;/dates&gt;&lt;isbn&gt;0741-3335&lt;/isbn&gt;&lt;urls&gt;&lt;related-urls&gt;&lt;url&gt;http://stacks.iop.org/0741-3335/38/i=9/a=007&lt;/url&gt;&lt;/related-urls&gt;&lt;/urls&gt;&lt;electronic-resource-num&gt;10.1088/0741-3335/38/9/007&lt;/electronic-resource-num&gt;&lt;/record&gt;&lt;/Cite&gt;&lt;/EndNote&gt;</w:instrText>
      </w:r>
      <w:r w:rsidRPr="003A0627">
        <w:fldChar w:fldCharType="separate"/>
      </w:r>
      <w:r w:rsidRPr="003A0627">
        <w:rPr>
          <w:noProof/>
        </w:rPr>
        <w:t>[</w:t>
      </w:r>
      <w:hyperlink w:anchor="_ENREF_1_4" w:tooltip="Lloyd, 1996 #153" w:history="1">
        <w:r w:rsidRPr="003A0627">
          <w:rPr>
            <w:noProof/>
          </w:rPr>
          <w:t>4</w:t>
        </w:r>
      </w:hyperlink>
      <w:r w:rsidRPr="003A0627">
        <w:rPr>
          <w:noProof/>
        </w:rPr>
        <w:t>]</w:t>
      </w:r>
      <w:r w:rsidRPr="003A0627">
        <w:fldChar w:fldCharType="end"/>
      </w:r>
      <w:r w:rsidRPr="003A0627">
        <w:t xml:space="preserve"> не проводились расч</w:t>
      </w:r>
      <w:r>
        <w:t>е</w:t>
      </w:r>
      <w:r w:rsidRPr="003A0627">
        <w:t>ты эффективности поглощения внешнего ЭЦ-нагрева.</w:t>
      </w:r>
      <w:r>
        <w:t xml:space="preserve"> В </w:t>
      </w:r>
      <w:r>
        <w:fldChar w:fldCharType="begin"/>
      </w:r>
      <w:r>
        <w:instrText xml:space="preserve"> ADDIN EN.CITE &lt;EndNote&gt;&lt;Cite&gt;&lt;Author&gt;Khayrutdinov&lt;/Author&gt;&lt;Year&gt;2011&lt;/Year&gt;&lt;RecNum&gt;150&lt;/RecNum&gt;&lt;DisplayText&gt;[5]&lt;/DisplayText&gt;&lt;record&gt;&lt;rec-number&gt;150&lt;/rec-number&gt;&lt;foreign-keys&gt;&lt;key app="EN" db-id="s5stzv9zhp0e0uefd965afttsv0awddrd0x0" timestamp="1364895810"&gt;150&lt;/key&gt;&lt;/foreign-keys&gt;&lt;ref-type name="Conference Proceedings"&gt;10&lt;/ref-type&gt;&lt;contributors&gt;&lt;authors&gt;&lt;author&gt;Khayrutdinov, R.R.&lt;/author&gt;&lt;author&gt;Kuyanov, A.Yu.&lt;/author&gt;&lt;author&gt;Lukash, V.E.&lt;/author&gt;&lt;author&gt;Zvonkov, A.V.&lt;/author&gt;&lt;/authors&gt;&lt;/contributors&gt;&lt;titles&gt;&lt;title&gt;Study of electron cyclotron heating efficiency during tokamak plasma start-up with use of DINA and OGRAY codes&lt;/title&gt;&lt;secondary-title&gt;&lt;style face="normal" font="default" size="100%"&gt;38&lt;/style&gt;&lt;style face="superscript" font="default" size="100%"&gt;th&lt;/style&gt;&lt;style face="normal" font="default" size="100%"&gt; EPS Conference on Plasma Physics&lt;/style&gt;&lt;/secondary-title&gt;&lt;/titles&gt;&lt;pages&gt;P2.085&lt;/pages&gt;&lt;volume&gt;35G&lt;/volume&gt;&lt;dates&gt;&lt;year&gt;2011&lt;/year&gt;&lt;pub-dates&gt;&lt;date&gt;27 June – 1 July&lt;/date&gt;&lt;/pub-dates&gt;&lt;/dates&gt;&lt;pub-location&gt;Strasbourg, France&lt;/pub-location&gt;&lt;publisher&gt;ECA&lt;/publisher&gt;&lt;urls&gt;&lt;related-urls&gt;&lt;url&gt;http://ocs.ciemat.es/EPS2011PAP/html/contrib.html&lt;/url&gt;&lt;/related-urls&gt;&lt;/urls&gt;&lt;/record&gt;&lt;/Cite&gt;&lt;/EndNote&gt;</w:instrText>
      </w:r>
      <w:r>
        <w:fldChar w:fldCharType="separate"/>
      </w:r>
      <w:r>
        <w:rPr>
          <w:noProof/>
        </w:rPr>
        <w:t>[</w:t>
      </w:r>
      <w:hyperlink w:anchor="_ENREF_1_5" w:tooltip="Khayrutdinov, 2011 #150" w:history="1">
        <w:r>
          <w:rPr>
            <w:noProof/>
          </w:rPr>
          <w:t>5</w:t>
        </w:r>
      </w:hyperlink>
      <w:r>
        <w:rPr>
          <w:noProof/>
        </w:rPr>
        <w:t>]</w:t>
      </w:r>
      <w:r>
        <w:fldChar w:fldCharType="end"/>
      </w:r>
      <w:r>
        <w:t xml:space="preserve"> проведено 1</w:t>
      </w:r>
      <w:r>
        <w:rPr>
          <w:lang w:val="en-US"/>
        </w:rPr>
        <w:t>D</w:t>
      </w:r>
      <w:r>
        <w:t xml:space="preserve">-моделирование </w:t>
      </w:r>
      <w:r w:rsidRPr="00704390">
        <w:t xml:space="preserve">начальной стадии разряда в ИТЭР с однопроходной моделью поглощения ЭЦ-излучения (расчеты </w:t>
      </w:r>
      <w:r>
        <w:t>были проведены кодом OGRAY</w:t>
      </w:r>
      <w:r>
        <w:rPr>
          <w:lang w:val="en-US"/>
        </w:rPr>
        <w:t> </w:t>
      </w:r>
      <w:r>
        <w:rPr>
          <w:lang w:val="en-US"/>
        </w:rPr>
        <w:fldChar w:fldCharType="begin">
          <w:fldData xml:space="preserve">PEVuZE5vdGU+PENpdGU+PEF1dGhvcj7Ql9Cy0L7QvdC60L7QsjwvQXV0aG9yPjxZZWFyPjE5OTg8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</w:fldData>
        </w:fldChar>
      </w:r>
      <w:r w:rsidRPr="00332C06">
        <w:instrText xml:space="preserve"> </w:instrText>
      </w:r>
      <w:r>
        <w:rPr>
          <w:lang w:val="en-US"/>
        </w:rPr>
        <w:instrText>ADDIN</w:instrText>
      </w:r>
      <w:r w:rsidRPr="00332C06">
        <w:instrText xml:space="preserve"> </w:instrText>
      </w:r>
      <w:r>
        <w:rPr>
          <w:lang w:val="en-US"/>
        </w:rPr>
        <w:instrText>EN</w:instrText>
      </w:r>
      <w:r w:rsidRPr="00332C06">
        <w:instrText>.</w:instrText>
      </w:r>
      <w:r>
        <w:rPr>
          <w:lang w:val="en-US"/>
        </w:rPr>
        <w:instrText>CITE</w:instrText>
      </w:r>
      <w:r w:rsidRPr="00332C06">
        <w:instrText xml:space="preserve"> </w:instrText>
      </w:r>
      <w:r>
        <w:rPr>
          <w:lang w:val="en-US"/>
        </w:rPr>
        <w:fldChar w:fldCharType="begin">
          <w:fldData xml:space="preserve">PEVuZE5vdGU+PENpdGU+PEF1dGhvcj7Ql9Cy0L7QvdC60L7QsjwvQXV0aG9yPjxZZWFyPjE5OTg8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</w:fldData>
        </w:fldChar>
      </w:r>
      <w:r w:rsidRPr="00332C06">
        <w:instrText xml:space="preserve"> </w:instrText>
      </w:r>
      <w:r>
        <w:rPr>
          <w:lang w:val="en-US"/>
        </w:rPr>
        <w:instrText>ADDIN</w:instrText>
      </w:r>
      <w:r w:rsidRPr="00332C06">
        <w:instrText xml:space="preserve"> </w:instrText>
      </w:r>
      <w:r>
        <w:rPr>
          <w:lang w:val="en-US"/>
        </w:rPr>
        <w:instrText>EN</w:instrText>
      </w:r>
      <w:r w:rsidRPr="00332C06">
        <w:instrText>.</w:instrText>
      </w:r>
      <w:r>
        <w:rPr>
          <w:lang w:val="en-US"/>
        </w:rPr>
        <w:instrText>CITE</w:instrText>
      </w:r>
      <w:r w:rsidRPr="00332C06">
        <w:instrText>.</w:instrText>
      </w:r>
      <w:r>
        <w:rPr>
          <w:lang w:val="en-US"/>
        </w:rPr>
        <w:instrText>DATA</w:instrText>
      </w:r>
      <w:r w:rsidRPr="00332C06">
        <w:instrText xml:space="preserve">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</w:r>
      <w:r>
        <w:rPr>
          <w:lang w:val="en-US"/>
        </w:rPr>
        <w:fldChar w:fldCharType="separate"/>
      </w:r>
      <w:r w:rsidRPr="00332C06">
        <w:rPr>
          <w:noProof/>
        </w:rPr>
        <w:t>[</w:t>
      </w:r>
      <w:hyperlink w:anchor="_ENREF_1_6" w:tooltip="Звонков, 1998 #83" w:history="1">
        <w:r w:rsidRPr="00332C06">
          <w:rPr>
            <w:noProof/>
          </w:rPr>
          <w:t>6</w:t>
        </w:r>
      </w:hyperlink>
      <w:r w:rsidRPr="00332C06">
        <w:rPr>
          <w:noProof/>
        </w:rPr>
        <w:t>]</w:t>
      </w:r>
      <w:r>
        <w:rPr>
          <w:lang w:val="en-US"/>
        </w:rPr>
        <w:fldChar w:fldCharType="end"/>
      </w:r>
      <w:r w:rsidRPr="00704390">
        <w:t>)</w:t>
      </w:r>
      <w:r>
        <w:t xml:space="preserve">. Моделирование </w:t>
      </w:r>
      <w:r w:rsidRPr="00435D0A">
        <w:t>в</w:t>
      </w:r>
      <w:r>
        <w:t xml:space="preserve"> </w:t>
      </w:r>
      <w:r>
        <w:fldChar w:fldCharType="begin"/>
      </w:r>
      <w:r>
        <w:instrText xml:space="preserve"> ADDIN EN.CITE &lt;EndNote&gt;&lt;Cite&gt;&lt;Author&gt;Khayrutdinov&lt;/Author&gt;&lt;Year&gt;2011&lt;/Year&gt;&lt;RecNum&gt;150&lt;/RecNum&gt;&lt;DisplayText&gt;[5]&lt;/DisplayText&gt;&lt;record&gt;&lt;rec-number&gt;150&lt;/rec-number&gt;&lt;foreign-keys&gt;&lt;key app="EN" db-id="s5stzv9zhp0e0uefd965afttsv0awddrd0x0" timestamp="1364895810"&gt;150&lt;/key&gt;&lt;/foreign-keys&gt;&lt;ref-type name="Conference Proceedings"&gt;10&lt;/ref-type&gt;&lt;contributors&gt;&lt;authors&gt;&lt;author&gt;Khayrutdinov, R.R.&lt;/author&gt;&lt;author&gt;Kuyanov, A.Yu.&lt;/author&gt;&lt;author&gt;Lukash, V.E.&lt;/author&gt;&lt;author&gt;Zvonkov, A.V.&lt;/author&gt;&lt;/authors&gt;&lt;/contributors&gt;&lt;titles&gt;&lt;title&gt;Study of electron cyclotron heating efficiency during tokamak plasma start-up with use of DINA and OGRAY codes&lt;/title&gt;&lt;secondary-title&gt;&lt;style face="normal" font="default" size="100%"&gt;38&lt;/style&gt;&lt;style face="superscript" font="default" size="100%"&gt;th&lt;/style&gt;&lt;style face="normal" font="default" size="100%"&gt; EPS Conference on Plasma Physics&lt;/style&gt;&lt;/secondary-title&gt;&lt;/titles&gt;&lt;pages&gt;P2.085&lt;/pages&gt;&lt;volume&gt;35G&lt;/volume&gt;&lt;dates&gt;&lt;year&gt;2011&lt;/year&gt;&lt;pub-dates&gt;&lt;date&gt;27 June – 1 July&lt;/date&gt;&lt;/pub-dates&gt;&lt;/dates&gt;&lt;pub-location&gt;Strasbourg, France&lt;/pub-location&gt;&lt;publisher&gt;ECA&lt;/publisher&gt;&lt;urls&gt;&lt;related-urls&gt;&lt;url&gt;http://ocs.ciemat.es/EPS2011PAP/html/contrib.html&lt;/url&gt;&lt;/related-urls&gt;&lt;/urls&gt;&lt;/record&gt;&lt;/Cite&gt;&lt;/EndNote&gt;</w:instrText>
      </w:r>
      <w:r>
        <w:fldChar w:fldCharType="separate"/>
      </w:r>
      <w:r>
        <w:rPr>
          <w:noProof/>
        </w:rPr>
        <w:t>[</w:t>
      </w:r>
      <w:hyperlink w:anchor="_ENREF_1_5" w:tooltip="Khayrutdinov, 2011 #150" w:history="1">
        <w:r>
          <w:rPr>
            <w:noProof/>
          </w:rPr>
          <w:t>5</w:t>
        </w:r>
      </w:hyperlink>
      <w:r>
        <w:rPr>
          <w:noProof/>
        </w:rPr>
        <w:t>]</w:t>
      </w:r>
      <w:r>
        <w:fldChar w:fldCharType="end"/>
      </w:r>
      <w:r>
        <w:t xml:space="preserve"> показало, что эффективность поглощения внешнего ЭЦ-нагрева будет мала, поэтому предлагающейся мощности ЭЦ-нагрева может быть недостаточно для</w:t>
      </w:r>
      <w:r w:rsidRPr="00D33A08">
        <w:t xml:space="preserve"> </w:t>
      </w:r>
      <w:r>
        <w:t>преодоления радиационного барьера.</w:t>
      </w:r>
    </w:p>
    <w:p w:rsidR="008613C2" w:rsidRPr="00FD4F20" w:rsidRDefault="008613C2" w:rsidP="008613C2">
      <w:pPr>
        <w:pStyle w:val="Zv-bodyreport"/>
      </w:pPr>
      <w:r>
        <w:t>В настоящей работе предложено обобщение модели однопроходного поглощения внешнего ЭЦ-излучения на случай учета многопроходного поглощения</w:t>
      </w:r>
      <w:r w:rsidRPr="000525C4">
        <w:t xml:space="preserve"> </w:t>
      </w:r>
      <w:r>
        <w:t xml:space="preserve">для преодоления </w:t>
      </w:r>
      <w:r w:rsidRPr="00E07EE0">
        <w:t xml:space="preserve">радиационного барьера </w:t>
      </w:r>
      <w:r>
        <w:t xml:space="preserve">на начальной стадии разряда в токамаках. Новая модель использует полуаналитический подход кода </w:t>
      </w:r>
      <w:r>
        <w:rPr>
          <w:lang w:val="en-US"/>
        </w:rPr>
        <w:t>CYNEQ</w:t>
      </w:r>
      <w:r>
        <w:t xml:space="preserve"> </w:t>
      </w:r>
      <w:r>
        <w:fldChar w:fldCharType="begin"/>
      </w:r>
      <w:r>
        <w:instrText xml:space="preserve"> ADDIN EN.CITE &lt;EndNote&gt;&lt;Cite&gt;&lt;Author&gt;Kukushkin&lt;/Author&gt;&lt;Year&gt;1992&lt;/Year&gt;&lt;RecNum&gt;7&lt;/RecNum&gt;&lt;DisplayText&gt;[7]&lt;/DisplayText&gt;&lt;record&gt;&lt;rec-number&gt;7&lt;/rec-number&gt;&lt;foreign-keys&gt;&lt;key app="EN" db-id="s5stzv9zhp0e0uefd965afttsv0awddrd0x0" timestamp="1261962671"&gt;7&lt;/key&gt;&lt;/foreign-keys&gt;&lt;ref-type name="Journal Article (russian)"&gt;40&lt;/ref-type&gt;&lt;contributors&gt;&lt;authors&gt;&lt;author&gt;Kukushkin, A.B.&lt;/author&gt;&lt;/authors&gt;&lt;/contributors&gt;&lt;titles&gt;&lt;title&gt;Analytic description of energy loss by a bounded inhomogeneous hot plasma due to the emission of electromagnetic waves&lt;/title&gt;&lt;secondary-title&gt;&lt;style face="normal" font="default" charset="204" size="100%"&gt;Письма в ЖЭТФ&lt;/style&gt;&lt;/secondary-title&gt;&lt;/titles&gt;&lt;pages&gt;&lt;style face="normal" font="default" charset="204" size="100%"&gt;503-507&lt;/style&gt;&lt;/pages&gt;&lt;volume&gt;&lt;style face="normal" font="default" charset="204" size="100%"&gt;56&lt;/style&gt;&lt;/volume&gt;&lt;number&gt;&lt;style face="normal" font="default" charset="204" size="100%"&gt;10&lt;/style&gt;&lt;/number&gt;&lt;dates&gt;&lt;year&gt;&lt;style face="normal" font="default" charset="204" size="100%"&gt;1992&lt;/style&gt;&lt;/year&gt;&lt;/dates&gt;&lt;urls&gt;&lt;related-urls&gt;&lt;url&gt;http://www.jetpletters.ac.ru/ps/1293/article_19528.shtml&lt;/url&gt;&lt;/related-urls&gt;&lt;/urls&gt;&lt;/record&gt;&lt;/Cite&gt;&lt;/EndNote&gt;</w:instrText>
      </w:r>
      <w:r>
        <w:fldChar w:fldCharType="separate"/>
      </w:r>
      <w:r>
        <w:rPr>
          <w:noProof/>
        </w:rPr>
        <w:t>[</w:t>
      </w:r>
      <w:hyperlink w:anchor="_ENREF_1_7" w:tooltip="Kukushkin, 1992 #7" w:history="1">
        <w:r>
          <w:rPr>
            <w:noProof/>
          </w:rPr>
          <w:t>7</w:t>
        </w:r>
      </w:hyperlink>
      <w:r>
        <w:rPr>
          <w:noProof/>
        </w:rPr>
        <w:t>]</w:t>
      </w:r>
      <w:r>
        <w:fldChar w:fldCharType="end"/>
      </w:r>
      <w:r>
        <w:t xml:space="preserve"> для учета следующих процессов: (а) многократного отражения излучения инжектируемой обыкновенной волны от стенок вакуумной камеры, (б) ее конверсии в необыкновенную волну при отражении от стенки и (в)</w:t>
      </w:r>
      <w:r>
        <w:rPr>
          <w:lang w:val="en-US"/>
        </w:rPr>
        <w:t> </w:t>
      </w:r>
      <w:r>
        <w:t>полного поглощения на одном проходе возникшей при отражении необыкновенной волны.</w:t>
      </w:r>
      <w:r w:rsidRPr="00FD4F20">
        <w:t xml:space="preserve"> </w:t>
      </w:r>
      <w:r>
        <w:t>В рамках этой модели проведен параметрический анализ задачи расчета эффективности поглощения инжектируемого излучения для характерных значений температуры и плотности на начальной стадии разряда в ИТЭР.</w:t>
      </w:r>
    </w:p>
    <w:p w:rsidR="008613C2" w:rsidRPr="00356ED1" w:rsidRDefault="008613C2" w:rsidP="008613C2">
      <w:pPr>
        <w:pStyle w:val="Zv-TitleReferences-ru"/>
        <w:rPr>
          <w:lang w:val="en-US"/>
        </w:rPr>
      </w:pPr>
      <w:r w:rsidRPr="006E50C6">
        <w:t>Литература</w:t>
      </w:r>
    </w:p>
    <w:p w:rsidR="008613C2" w:rsidRPr="00E90DCD" w:rsidRDefault="008613C2" w:rsidP="008613C2">
      <w:pPr>
        <w:pStyle w:val="Zv-References-ru"/>
        <w:rPr>
          <w:lang w:val="en-US"/>
        </w:rPr>
      </w:pPr>
      <w:r w:rsidRPr="00E90DCD">
        <w:rPr>
          <w:lang w:val="en-US"/>
        </w:rPr>
        <w:t>ITER Physics Expert Group on Energetic Particles, Heating and Current Drive, ITER Physics Basis Editors, Nuclear Fusion, 1999, 39, 2495.</w:t>
      </w:r>
    </w:p>
    <w:p w:rsidR="008613C2" w:rsidRPr="00E90DCD" w:rsidRDefault="008613C2" w:rsidP="008613C2">
      <w:pPr>
        <w:pStyle w:val="Zv-References-ru"/>
        <w:rPr>
          <w:lang w:val="en-US"/>
        </w:rPr>
      </w:pPr>
      <w:bookmarkStart w:id="2" w:name="_ENREF_1_2"/>
      <w:r w:rsidRPr="00E90DCD">
        <w:rPr>
          <w:lang w:val="en-US"/>
        </w:rPr>
        <w:t>Omori T., Henderson M.A., Albajar F., Alberti S., et al., Fusion Engineering and Design, 2011, 86, 951-954.</w:t>
      </w:r>
      <w:bookmarkEnd w:id="2"/>
    </w:p>
    <w:p w:rsidR="008613C2" w:rsidRPr="00E90DCD" w:rsidRDefault="008613C2" w:rsidP="008613C2">
      <w:pPr>
        <w:pStyle w:val="Zv-References-ru"/>
        <w:rPr>
          <w:lang w:val="en-US"/>
        </w:rPr>
      </w:pPr>
      <w:bookmarkStart w:id="3" w:name="_ENREF_1_3"/>
      <w:r w:rsidRPr="00E90DCD">
        <w:rPr>
          <w:lang w:val="en-US"/>
        </w:rPr>
        <w:t>Stober J., Jackson G.L., Ascasibar E., Bae Y.S., et al., Nuclear Fusion, 2011, 51, 083031.</w:t>
      </w:r>
      <w:bookmarkEnd w:id="3"/>
    </w:p>
    <w:p w:rsidR="008613C2" w:rsidRPr="00E90DCD" w:rsidRDefault="008613C2" w:rsidP="008613C2">
      <w:pPr>
        <w:pStyle w:val="Zv-References-ru"/>
        <w:rPr>
          <w:lang w:val="en-US"/>
        </w:rPr>
      </w:pPr>
      <w:bookmarkStart w:id="4" w:name="_ENREF_1_4"/>
      <w:r w:rsidRPr="00E90DCD">
        <w:rPr>
          <w:lang w:val="en-US"/>
        </w:rPr>
        <w:t>Lloyd B., Carolan P.G., Warrick C.D., Plasma Physics and Controlled Fusion, 1996, 38, 1627-1643.</w:t>
      </w:r>
      <w:bookmarkEnd w:id="4"/>
    </w:p>
    <w:p w:rsidR="008613C2" w:rsidRPr="00E90DCD" w:rsidRDefault="008613C2" w:rsidP="008613C2">
      <w:pPr>
        <w:pStyle w:val="Zv-References-ru"/>
        <w:rPr>
          <w:lang w:val="en-US"/>
        </w:rPr>
      </w:pPr>
      <w:bookmarkStart w:id="5" w:name="_ENREF_1_5"/>
      <w:r w:rsidRPr="00E90DCD">
        <w:rPr>
          <w:lang w:val="en-US"/>
        </w:rPr>
        <w:t>Khayrutdinov R.R., Kuyanov A.Y., Lukash V.E., Zvonkov A.V., Proc. 38</w:t>
      </w:r>
      <w:r w:rsidRPr="00E90DCD">
        <w:rPr>
          <w:vertAlign w:val="superscript"/>
          <w:lang w:val="en-US"/>
        </w:rPr>
        <w:t>th</w:t>
      </w:r>
      <w:r w:rsidRPr="00E90DCD">
        <w:rPr>
          <w:lang w:val="en-US"/>
        </w:rPr>
        <w:t xml:space="preserve"> EPS Conference on Plasma Physics, Strasbourg, France, 2011, ECA, 35G, P2.085.</w:t>
      </w:r>
      <w:bookmarkEnd w:id="5"/>
    </w:p>
    <w:p w:rsidR="008613C2" w:rsidRPr="00E90DCD" w:rsidRDefault="008613C2" w:rsidP="008613C2">
      <w:pPr>
        <w:pStyle w:val="Zv-References-ru"/>
      </w:pPr>
      <w:bookmarkStart w:id="6" w:name="_ENREF_1_6"/>
      <w:r w:rsidRPr="00E90DCD">
        <w:t>Звонков А.В., Куянов А.Ю., Сковорода А.А., Тимофеев А.В., Физика плазмы, 1998, 24, 424-435.</w:t>
      </w:r>
      <w:bookmarkEnd w:id="6"/>
    </w:p>
    <w:p w:rsidR="00654A7B" w:rsidRPr="00387333" w:rsidRDefault="008613C2" w:rsidP="008613C2">
      <w:pPr>
        <w:pStyle w:val="Zv-References-ru"/>
        <w:rPr>
          <w:lang w:val="en-US"/>
        </w:rPr>
      </w:pPr>
      <w:bookmarkStart w:id="7" w:name="_ENREF_1_7"/>
      <w:r w:rsidRPr="00E90DCD">
        <w:t>Kukushkin A.B., Письма в ЖЭТФ, 1992, 56, 503-507.</w:t>
      </w:r>
      <w:bookmarkEnd w:id="7"/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7BA" w:rsidRDefault="00AB17BA">
      <w:r>
        <w:separator/>
      </w:r>
    </w:p>
  </w:endnote>
  <w:endnote w:type="continuationSeparator" w:id="0">
    <w:p w:rsidR="00AB17BA" w:rsidRDefault="00AB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15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15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13C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7BA" w:rsidRDefault="00AB17BA">
      <w:r>
        <w:separator/>
      </w:r>
    </w:p>
  </w:footnote>
  <w:footnote w:type="continuationSeparator" w:id="0">
    <w:p w:rsidR="00AB17BA" w:rsidRDefault="00AB1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915B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17BA"/>
    <w:rsid w:val="00017CD8"/>
    <w:rsid w:val="00043701"/>
    <w:rsid w:val="000D76E9"/>
    <w:rsid w:val="000E495B"/>
    <w:rsid w:val="001915B8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613C2"/>
    <w:rsid w:val="00AB17BA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8613C2"/>
    <w:rPr>
      <w:color w:val="0000FF"/>
      <w:u w:val="single"/>
    </w:rPr>
  </w:style>
  <w:style w:type="character" w:customStyle="1" w:styleId="Zv-bodyreport0">
    <w:name w:val="Zv-body_report Знак"/>
    <w:link w:val="Zv-bodyreport"/>
    <w:rsid w:val="008613C2"/>
    <w:rPr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8613C2"/>
    <w:rPr>
      <w:noProof/>
    </w:rPr>
  </w:style>
  <w:style w:type="character" w:customStyle="1" w:styleId="EndNoteBibliography0">
    <w:name w:val="EndNote Bibliography Знак"/>
    <w:link w:val="EndNoteBibliography"/>
    <w:rsid w:val="008613C2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32ameph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МНОГОПРОХОДНОГО ПОГЛОЩЕНИЯ ВНЕШНЕГО ЭЦ-ИЗЛУЧЕНИЯ НА НАЧАЛЬНОЙ СТАДИИ РАЗРЯДА В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2014-01-06T20:07:00Z</dcterms:created>
  <dcterms:modified xsi:type="dcterms:W3CDTF">2014-01-06T20:13:00Z</dcterms:modified>
</cp:coreProperties>
</file>